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anchor0"/>
    <w:bookmarkEnd w:id="0"/>
    <w:p w14:paraId="397E224C" w14:textId="77777777" w:rsidR="00813949" w:rsidRDefault="009C03AC">
      <w:pPr>
        <w:pStyle w:val="1"/>
      </w:pPr>
      <w:r>
        <w:fldChar w:fldCharType="begin"/>
      </w:r>
      <w:r>
        <w:instrText xml:space="preserve"> HYPERLINK  "http://ivo.garant.ru/document/redirect/188922/0" </w:instrText>
      </w:r>
      <w:r>
        <w:fldChar w:fldCharType="separate"/>
      </w:r>
      <w:r>
        <w:t>Федеральный закон от 5 декабря 2005 г. N 154-ФЗ "О государственной службе российского казачества"</w:t>
      </w:r>
      <w:r>
        <w:fldChar w:fldCharType="end"/>
      </w:r>
    </w:p>
    <w:p w14:paraId="36F68B3C" w14:textId="77777777" w:rsidR="00813949" w:rsidRDefault="009C03AC">
      <w:pPr>
        <w:pStyle w:val="aa"/>
      </w:pPr>
      <w:r>
        <w:t>С изменениями и дополнениями от:</w:t>
      </w:r>
    </w:p>
    <w:p w14:paraId="2B485D88" w14:textId="77777777" w:rsidR="00813949" w:rsidRDefault="009C03AC">
      <w:pPr>
        <w:pStyle w:val="aa"/>
      </w:pPr>
      <w:r>
        <w:t xml:space="preserve">3 декабря 2008 г., 3 июня 2009 г., 31 </w:t>
      </w:r>
      <w:r>
        <w:t>мая 2011 г., 2 июля 2013 г., 24 ноября 2014 г., 13 июля 2015 г., 3 июля 2016 г., 1 мая 2017 г., 3 августа 2018 г., 2 августа 2019 г., 30 декабря 2020 г., 21 ноября 2022 г., 10 июля 2023 г., 23 марта 2024 г., 31 июля, 28 декабря 2025 г.</w:t>
      </w:r>
    </w:p>
    <w:p w14:paraId="1238F0FE" w14:textId="77777777" w:rsidR="00813949" w:rsidRDefault="00813949">
      <w:pPr>
        <w:pStyle w:val="a3"/>
      </w:pPr>
    </w:p>
    <w:p w14:paraId="2D81F7CC" w14:textId="77777777" w:rsidR="00813949" w:rsidRDefault="009C03AC">
      <w:pPr>
        <w:pStyle w:val="a3"/>
      </w:pPr>
      <w:r>
        <w:rPr>
          <w:b/>
          <w:color w:val="26282F"/>
        </w:rPr>
        <w:t>Принят Государствен</w:t>
      </w:r>
      <w:r>
        <w:rPr>
          <w:b/>
          <w:color w:val="26282F"/>
        </w:rPr>
        <w:t>ной Думой 9 ноября 2005 года</w:t>
      </w:r>
    </w:p>
    <w:p w14:paraId="6E0C1770" w14:textId="77777777" w:rsidR="00813949" w:rsidRDefault="009C03AC">
      <w:pPr>
        <w:pStyle w:val="a3"/>
      </w:pPr>
      <w:r>
        <w:rPr>
          <w:b/>
          <w:color w:val="26282F"/>
        </w:rPr>
        <w:t>Одобрен Советом Федерации 23 ноября 2005 года</w:t>
      </w:r>
    </w:p>
    <w:p w14:paraId="60EC04B8" w14:textId="77777777" w:rsidR="00813949" w:rsidRDefault="009C03AC">
      <w:pPr>
        <w:pStyle w:val="a5"/>
        <w:rPr>
          <w:sz w:val="16"/>
        </w:rPr>
      </w:pPr>
      <w:r>
        <w:rPr>
          <w:sz w:val="16"/>
        </w:rPr>
        <w:t>ГАРАНТ:</w:t>
      </w:r>
    </w:p>
    <w:p w14:paraId="597DE960" w14:textId="77777777" w:rsidR="00813949" w:rsidRDefault="009C03AC">
      <w:pPr>
        <w:pStyle w:val="a5"/>
      </w:pPr>
      <w:r>
        <w:t xml:space="preserve">См. </w:t>
      </w:r>
      <w:hyperlink r:id="rId6" w:history="1">
        <w:r>
          <w:t>Стратегию</w:t>
        </w:r>
      </w:hyperlink>
      <w:r>
        <w:t xml:space="preserve"> государственной политики Российской Федерации в отношении российского казачества на 2021 </w:t>
      </w:r>
      <w:r>
        <w:t xml:space="preserve">- 2030 годы, утвержденную </w:t>
      </w:r>
      <w:hyperlink r:id="rId7" w:history="1">
        <w:r>
          <w:t>Указом</w:t>
        </w:r>
      </w:hyperlink>
      <w:r>
        <w:t xml:space="preserve"> Президента РФ от 9 августа 2020 г. N 505</w:t>
      </w:r>
    </w:p>
    <w:p w14:paraId="4E6EDC3E" w14:textId="77777777" w:rsidR="00813949" w:rsidRDefault="009C03AC">
      <w:pPr>
        <w:pStyle w:val="a5"/>
      </w:pPr>
      <w:r>
        <w:t xml:space="preserve">См. </w:t>
      </w:r>
      <w:hyperlink r:id="rId8" w:history="1">
        <w:r>
          <w:t>комментарии</w:t>
        </w:r>
      </w:hyperlink>
      <w:r>
        <w:t xml:space="preserve"> к настоящему Федеральному закону</w:t>
      </w:r>
    </w:p>
    <w:p w14:paraId="0E042499" w14:textId="77777777" w:rsidR="00813949" w:rsidRDefault="009C03AC">
      <w:pPr>
        <w:pStyle w:val="a6"/>
      </w:pPr>
      <w:bookmarkStart w:id="1" w:name="anchor1"/>
      <w:bookmarkEnd w:id="1"/>
      <w:r>
        <w:rPr>
          <w:b/>
          <w:color w:val="26282F"/>
        </w:rPr>
        <w:t>Статья 1</w:t>
      </w:r>
      <w:r>
        <w:t>. Предмет регулирования настоящего Федерального закона</w:t>
      </w:r>
    </w:p>
    <w:p w14:paraId="4FFCAE8A" w14:textId="77777777" w:rsidR="00813949" w:rsidRDefault="009C03AC">
      <w:pPr>
        <w:pStyle w:val="a3"/>
      </w:pPr>
      <w:bookmarkStart w:id="2" w:name="anchor11"/>
      <w:bookmarkEnd w:id="2"/>
      <w:r>
        <w:t>1. Настоящим Федеральным законом определяются правовая и организационная основы несения российским казачеством государственной службы.</w:t>
      </w:r>
    </w:p>
    <w:p w14:paraId="2BC0BD60" w14:textId="77777777" w:rsidR="00813949" w:rsidRDefault="009C03AC">
      <w:pPr>
        <w:pStyle w:val="a3"/>
      </w:pPr>
      <w:bookmarkStart w:id="3" w:name="anchor12"/>
      <w:bookmarkEnd w:id="3"/>
      <w:r>
        <w:t>2. Настоящий Федеральный закон не распространяется на дея</w:t>
      </w:r>
      <w:r>
        <w:t>тельность российского казачества, не связанную с государственной службой.</w:t>
      </w:r>
    </w:p>
    <w:p w14:paraId="1C2DCC2A" w14:textId="77777777" w:rsidR="00813949" w:rsidRDefault="009C03AC">
      <w:pPr>
        <w:pStyle w:val="a5"/>
        <w:rPr>
          <w:sz w:val="16"/>
        </w:rPr>
      </w:pPr>
      <w:r>
        <w:rPr>
          <w:sz w:val="16"/>
        </w:rPr>
        <w:t>ГАРАНТ:</w:t>
      </w:r>
    </w:p>
    <w:p w14:paraId="23FE3B41" w14:textId="77777777" w:rsidR="00813949" w:rsidRDefault="009C03AC">
      <w:pPr>
        <w:pStyle w:val="a5"/>
      </w:pPr>
      <w:r>
        <w:t xml:space="preserve">См. </w:t>
      </w:r>
      <w:hyperlink r:id="rId9" w:history="1">
        <w:r>
          <w:t>комментарии</w:t>
        </w:r>
      </w:hyperlink>
      <w:r>
        <w:t xml:space="preserve"> к статье 1 настоящего Федерального закона</w:t>
      </w:r>
    </w:p>
    <w:p w14:paraId="6B33F7D7" w14:textId="77777777" w:rsidR="00813949" w:rsidRDefault="00813949">
      <w:pPr>
        <w:pStyle w:val="a5"/>
      </w:pPr>
    </w:p>
    <w:p w14:paraId="43B7DB08" w14:textId="77777777" w:rsidR="00813949" w:rsidRDefault="009C03AC">
      <w:pPr>
        <w:pStyle w:val="a6"/>
      </w:pPr>
      <w:bookmarkStart w:id="4" w:name="anchor2"/>
      <w:bookmarkEnd w:id="4"/>
      <w:r>
        <w:rPr>
          <w:b/>
          <w:color w:val="26282F"/>
        </w:rPr>
        <w:t>Статья 2</w:t>
      </w:r>
      <w:r>
        <w:t>. Основные понятия, используемые в насто</w:t>
      </w:r>
      <w:r>
        <w:t>ящем Федеральном законе</w:t>
      </w:r>
    </w:p>
    <w:p w14:paraId="7F5A9958" w14:textId="77777777" w:rsidR="00813949" w:rsidRDefault="009C03AC">
      <w:pPr>
        <w:pStyle w:val="a3"/>
      </w:pPr>
      <w:bookmarkStart w:id="5" w:name="anchor21"/>
      <w:bookmarkEnd w:id="5"/>
      <w:r>
        <w:t>1. Для целей настоящего Федерального закона используются следующие основные понятия:</w:t>
      </w:r>
    </w:p>
    <w:p w14:paraId="51B9C432" w14:textId="77777777" w:rsidR="00813949" w:rsidRDefault="009C03AC">
      <w:pPr>
        <w:pStyle w:val="a3"/>
      </w:pPr>
      <w:bookmarkStart w:id="6" w:name="anchor211"/>
      <w:bookmarkEnd w:id="6"/>
      <w:r>
        <w:t xml:space="preserve">1) </w:t>
      </w:r>
      <w:r>
        <w:rPr>
          <w:b/>
          <w:color w:val="26282F"/>
        </w:rPr>
        <w:t>российское казачество</w:t>
      </w:r>
      <w:r>
        <w:t xml:space="preserve"> - граждане Российской Федерации, являющиеся членами казачьих обществ;</w:t>
      </w:r>
    </w:p>
    <w:p w14:paraId="5EA89C7C" w14:textId="77777777" w:rsidR="00813949" w:rsidRDefault="009C03AC">
      <w:pPr>
        <w:pStyle w:val="a3"/>
      </w:pPr>
      <w:bookmarkStart w:id="7" w:name="anchor212"/>
      <w:bookmarkEnd w:id="7"/>
      <w:r>
        <w:t xml:space="preserve">2) </w:t>
      </w:r>
      <w:r>
        <w:rPr>
          <w:b/>
          <w:color w:val="26282F"/>
        </w:rPr>
        <w:t xml:space="preserve">государственный реестр казачьих обществ в </w:t>
      </w:r>
      <w:r>
        <w:rPr>
          <w:b/>
          <w:color w:val="26282F"/>
        </w:rPr>
        <w:t>Российской Федерации</w:t>
      </w:r>
      <w:r>
        <w:t xml:space="preserve"> - информационный ресурс, содержащий сведения о казачьих обществах;</w:t>
      </w:r>
    </w:p>
    <w:p w14:paraId="05883796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5C9369B" w14:textId="77777777" w:rsidR="00813949" w:rsidRDefault="009C03AC">
      <w:pPr>
        <w:pStyle w:val="a8"/>
      </w:pPr>
      <w:bookmarkStart w:id="8" w:name="anchor213"/>
      <w:bookmarkEnd w:id="8"/>
      <w:r>
        <w:t xml:space="preserve">Пункт 3 изменен с 30 декабря 2020 г. - </w:t>
      </w:r>
      <w:hyperlink r:id="rId10" w:history="1">
        <w:r>
          <w:t>Федеральный закон</w:t>
        </w:r>
      </w:hyperlink>
      <w:r>
        <w:t xml:space="preserve"> от 30 декабря </w:t>
      </w:r>
      <w:r>
        <w:t>2020 г. N 529-ФЗ</w:t>
      </w:r>
    </w:p>
    <w:p w14:paraId="2340AC3B" w14:textId="77777777" w:rsidR="00813949" w:rsidRDefault="009C03AC">
      <w:pPr>
        <w:pStyle w:val="a8"/>
      </w:pPr>
      <w:hyperlink r:id="rId11" w:history="1">
        <w:r>
          <w:t>См. предыдущую редакцию</w:t>
        </w:r>
      </w:hyperlink>
    </w:p>
    <w:p w14:paraId="031C17B3" w14:textId="77777777" w:rsidR="00813949" w:rsidRDefault="009C03AC">
      <w:pPr>
        <w:pStyle w:val="a3"/>
      </w:pPr>
      <w:r>
        <w:t xml:space="preserve">3) </w:t>
      </w:r>
      <w:r>
        <w:rPr>
          <w:b/>
          <w:color w:val="26282F"/>
        </w:rPr>
        <w:t>казачье общество</w:t>
      </w:r>
      <w:r>
        <w:t xml:space="preserve"> - форма самоорганизации граждан Российской Федерации, объединившихся на основе общности интересов в целях возрождения российск</w:t>
      </w:r>
      <w:r>
        <w:t xml:space="preserve">ого казачества, защиты его прав, сохранения традиционных образа жизни, хозяйствования и культуры российского казачества в соответствии с </w:t>
      </w:r>
      <w:hyperlink r:id="rId12" w:history="1">
        <w:r>
          <w:t>федеральным законодательством</w:t>
        </w:r>
      </w:hyperlink>
      <w:r>
        <w:t xml:space="preserve"> (некоммерческая орган</w:t>
      </w:r>
      <w:r>
        <w:t>изация). Казачье общество создается в виде хуторского, станичного, городского, районного (юртового), окружного (отдельского), войскового или всероссийского казачьего общества, члены которого в установленном порядке принимают на себя обязательства по несени</w:t>
      </w:r>
      <w:r>
        <w:t>ю государственной или иной службы. Управление казачьим обществом осуществляется высшим органом управления казачьего общества, атаманом казачьего общества, а также другими органами управления казачьего общества, образуемыми в соответствии с федеральным зако</w:t>
      </w:r>
      <w:r>
        <w:t>ном, указом Президента Российской Федерации и уставом казачьего общества. Казачье общество в соответствии с настоящим Федеральным законом подлежит внесению в государственный реестр казачьих обществ в Российской Федерации;</w:t>
      </w:r>
    </w:p>
    <w:p w14:paraId="67C5CD58" w14:textId="77777777" w:rsidR="00813949" w:rsidRDefault="009C03AC">
      <w:pPr>
        <w:pStyle w:val="a5"/>
        <w:rPr>
          <w:sz w:val="16"/>
        </w:rPr>
      </w:pPr>
      <w:r>
        <w:rPr>
          <w:sz w:val="16"/>
        </w:rPr>
        <w:t>ГАРАНТ:</w:t>
      </w:r>
    </w:p>
    <w:p w14:paraId="2A63A654" w14:textId="77777777" w:rsidR="00813949" w:rsidRDefault="009C03AC">
      <w:pPr>
        <w:pStyle w:val="a5"/>
      </w:pPr>
      <w:r>
        <w:t xml:space="preserve">См. </w:t>
      </w:r>
      <w:hyperlink r:id="rId13" w:history="1">
        <w:r>
          <w:t>Методические рекомендации</w:t>
        </w:r>
      </w:hyperlink>
      <w:r>
        <w:t xml:space="preserve"> "Особенности создания и деятельности казачьих обществ в Российской Федерации" (одобрены Советом при Президенте РФ по делам казачества 25 июня 2009 г.)</w:t>
      </w:r>
    </w:p>
    <w:p w14:paraId="4BF0AA93" w14:textId="77777777" w:rsidR="00813949" w:rsidRDefault="009C03AC">
      <w:pPr>
        <w:pStyle w:val="a3"/>
      </w:pPr>
      <w:bookmarkStart w:id="9" w:name="anchor214"/>
      <w:bookmarkEnd w:id="9"/>
      <w:r>
        <w:t xml:space="preserve">4) </w:t>
      </w:r>
      <w:r>
        <w:rPr>
          <w:b/>
          <w:color w:val="26282F"/>
        </w:rPr>
        <w:t xml:space="preserve">хуторское, </w:t>
      </w:r>
      <w:r>
        <w:rPr>
          <w:b/>
          <w:color w:val="26282F"/>
        </w:rPr>
        <w:t>станичное, городское казачье общество</w:t>
      </w:r>
      <w:r>
        <w:t xml:space="preserve"> - первичное объединение граждан Российской Федерации и членов их семей - жителей одного или нескольких сельских и городских </w:t>
      </w:r>
      <w:r>
        <w:lastRenderedPageBreak/>
        <w:t xml:space="preserve">поселений либо иных населенных пунктов, внесенное в государственный реестр казачьих обществ в </w:t>
      </w:r>
      <w:r>
        <w:t>Российской Федерации и члены которого в установленном порядке приняли на себя обязательства по несению государственной или иной службы;</w:t>
      </w:r>
    </w:p>
    <w:p w14:paraId="6ACC9CDF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0" w:name="anchor2141"/>
    <w:bookmarkEnd w:id="10"/>
    <w:p w14:paraId="46AAFE30" w14:textId="77777777" w:rsidR="00813949" w:rsidRDefault="009C03AC">
      <w:pPr>
        <w:pStyle w:val="a8"/>
      </w:pPr>
      <w:r>
        <w:fldChar w:fldCharType="begin"/>
      </w:r>
      <w:r>
        <w:instrText xml:space="preserve"> HYPERLINK  "http://ivo.garant.ru/document/redirect/194448/2140"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 д</w:t>
      </w:r>
      <w:r>
        <w:t>екабря 2008 г. N 245-ФЗ часть 1 статьи 2 настоящего Федерального закона дополнена пунктом 4.1</w:t>
      </w:r>
    </w:p>
    <w:p w14:paraId="28E655EC" w14:textId="77777777" w:rsidR="00813949" w:rsidRDefault="009C03AC">
      <w:pPr>
        <w:pStyle w:val="a3"/>
      </w:pPr>
      <w:r>
        <w:t xml:space="preserve">4.1) </w:t>
      </w:r>
      <w:r>
        <w:rPr>
          <w:b/>
          <w:color w:val="26282F"/>
        </w:rPr>
        <w:t>районное (юртовое) казачье общество</w:t>
      </w:r>
      <w:r>
        <w:t xml:space="preserve"> - казачье общество, которое создается (формируется) путем объединения хуторских, станичных и городских казачьих обществ;</w:t>
      </w:r>
    </w:p>
    <w:p w14:paraId="277B1A73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1" w:name="anchor215"/>
    <w:bookmarkEnd w:id="11"/>
    <w:p w14:paraId="38B26DD8" w14:textId="77777777" w:rsidR="00813949" w:rsidRDefault="009C03AC">
      <w:pPr>
        <w:pStyle w:val="a8"/>
      </w:pPr>
      <w:r>
        <w:fldChar w:fldCharType="begin"/>
      </w:r>
      <w:r>
        <w:instrText xml:space="preserve"> HYPERLINK  "http://ivo.garant.ru/document/redirect/194448/5"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 декабря 2008 г. N 245-ФЗ в пункт 5 части 1 статьи 2 настоящего Федерального закона внесены изменения</w:t>
      </w:r>
    </w:p>
    <w:p w14:paraId="302CB68F" w14:textId="77777777" w:rsidR="00813949" w:rsidRDefault="009C03AC">
      <w:pPr>
        <w:pStyle w:val="a8"/>
      </w:pPr>
      <w:hyperlink r:id="rId14" w:history="1">
        <w:r>
          <w:t>См. текст пункта в предыдущей редакции</w:t>
        </w:r>
      </w:hyperlink>
    </w:p>
    <w:p w14:paraId="3E64638A" w14:textId="77777777" w:rsidR="00813949" w:rsidRDefault="009C03AC">
      <w:pPr>
        <w:pStyle w:val="a3"/>
      </w:pPr>
      <w:r>
        <w:t xml:space="preserve">5) </w:t>
      </w:r>
      <w:r>
        <w:rPr>
          <w:b/>
          <w:color w:val="26282F"/>
        </w:rPr>
        <w:t>окружное (отдельское) казачье общество</w:t>
      </w:r>
      <w:r>
        <w:t xml:space="preserve"> - казачье общество, которое создается (формируется) путем объединения районных (юртовых) казачьих обществ и хуторских, станичных и городских казач</w:t>
      </w:r>
      <w:r>
        <w:t>ьих обществ, не входящих в состав районных (юртовых) казачьих обществ;</w:t>
      </w:r>
    </w:p>
    <w:p w14:paraId="2C4B8BF0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2" w:name="anchor216"/>
    <w:bookmarkEnd w:id="12"/>
    <w:p w14:paraId="694431C1" w14:textId="77777777" w:rsidR="00813949" w:rsidRDefault="009C03AC">
      <w:pPr>
        <w:pStyle w:val="a8"/>
      </w:pPr>
      <w:r>
        <w:fldChar w:fldCharType="begin"/>
      </w:r>
      <w:r>
        <w:instrText xml:space="preserve"> HYPERLINK  "http://ivo.garant.ru/document/redirect/194448/6"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 декабря 2008 г. N 245-ФЗ в пункт 6 части 1 статьи 2 настоящего Федера</w:t>
      </w:r>
      <w:r>
        <w:t>льного закона внесены изменения</w:t>
      </w:r>
    </w:p>
    <w:p w14:paraId="7835A276" w14:textId="77777777" w:rsidR="00813949" w:rsidRDefault="009C03AC">
      <w:pPr>
        <w:pStyle w:val="a8"/>
      </w:pPr>
      <w:hyperlink r:id="rId15" w:history="1">
        <w:r>
          <w:t>См. текст пункта в предыдущей редакции</w:t>
        </w:r>
      </w:hyperlink>
    </w:p>
    <w:p w14:paraId="3CA6718B" w14:textId="77777777" w:rsidR="00813949" w:rsidRDefault="009C03AC">
      <w:pPr>
        <w:pStyle w:val="a3"/>
      </w:pPr>
      <w:r>
        <w:t xml:space="preserve">6) </w:t>
      </w:r>
      <w:r>
        <w:rPr>
          <w:b/>
          <w:color w:val="26282F"/>
        </w:rPr>
        <w:t>войсковое казачье общество</w:t>
      </w:r>
      <w:r>
        <w:t xml:space="preserve"> - казачье общество, которое создается (формируется) путем объединения окружных (отдельс</w:t>
      </w:r>
      <w:r>
        <w:t>ких) казачьих обществ и осуществляет свою деятельность на территориях двух и более субъектов Российской Федерации либо на территории одного субъекта Российской Федерации, который образован в результате объединения двух и более субъектов Российской Федераци</w:t>
      </w:r>
      <w:r>
        <w:t>и;</w:t>
      </w:r>
    </w:p>
    <w:p w14:paraId="585EB1E5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3DB7436" w14:textId="77777777" w:rsidR="00813949" w:rsidRDefault="009C03AC">
      <w:pPr>
        <w:pStyle w:val="a8"/>
      </w:pPr>
      <w:bookmarkStart w:id="13" w:name="anchor217"/>
      <w:bookmarkEnd w:id="13"/>
      <w:r>
        <w:t xml:space="preserve">Пункт 7 изменен с 30 декабря 2020 г. - </w:t>
      </w:r>
      <w:hyperlink r:id="rId16" w:history="1">
        <w:r>
          <w:t>Федеральный закон</w:t>
        </w:r>
      </w:hyperlink>
      <w:r>
        <w:t xml:space="preserve"> от 30 декабря 2020 г. N 529-ФЗ</w:t>
      </w:r>
    </w:p>
    <w:p w14:paraId="5506032C" w14:textId="77777777" w:rsidR="00813949" w:rsidRDefault="009C03AC">
      <w:pPr>
        <w:pStyle w:val="a8"/>
      </w:pPr>
      <w:hyperlink r:id="rId17" w:history="1">
        <w:r>
          <w:t>См. предыдущую редакцию</w:t>
        </w:r>
      </w:hyperlink>
    </w:p>
    <w:p w14:paraId="62B49ABB" w14:textId="77777777" w:rsidR="00813949" w:rsidRDefault="009C03AC">
      <w:pPr>
        <w:pStyle w:val="a3"/>
      </w:pPr>
      <w:r>
        <w:t xml:space="preserve">7) </w:t>
      </w:r>
      <w:r>
        <w:rPr>
          <w:b/>
          <w:color w:val="26282F"/>
        </w:rPr>
        <w:t>всероссийское казачье общество</w:t>
      </w:r>
      <w:r>
        <w:t xml:space="preserve"> - казачье общество, которое создается (формируется) путем объединения войсковых казачьих обществ, а также окружных (отдельских) казачьих обществ, не входящих в состав войсковых казачьих обществ. </w:t>
      </w:r>
      <w:hyperlink r:id="rId18" w:history="1">
        <w:r>
          <w:t>Устав</w:t>
        </w:r>
      </w:hyperlink>
      <w:r>
        <w:t xml:space="preserve"> всероссийского казачьего общества утверждается Президентом Российской Федерации.</w:t>
      </w:r>
    </w:p>
    <w:p w14:paraId="45A0D96A" w14:textId="77777777" w:rsidR="00813949" w:rsidRDefault="009C03AC">
      <w:pPr>
        <w:pStyle w:val="a3"/>
      </w:pPr>
      <w:bookmarkStart w:id="14" w:name="anchor22"/>
      <w:bookmarkEnd w:id="14"/>
      <w:r>
        <w:t xml:space="preserve">2. Утратила силу с 30 декабря 2020 г. - </w:t>
      </w:r>
      <w:hyperlink r:id="rId19" w:history="1">
        <w:r>
          <w:t>Федеральный закон</w:t>
        </w:r>
      </w:hyperlink>
      <w:r>
        <w:t xml:space="preserve"> от 30 декабря 2020 г. N 529-ФЗ</w:t>
      </w:r>
    </w:p>
    <w:p w14:paraId="46C19D69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CC0A030" w14:textId="77777777" w:rsidR="00813949" w:rsidRDefault="009C03AC">
      <w:pPr>
        <w:pStyle w:val="a8"/>
      </w:pPr>
      <w:hyperlink r:id="rId20" w:history="1">
        <w:r>
          <w:t>См. предыдущую редакцию</w:t>
        </w:r>
      </w:hyperlink>
    </w:p>
    <w:p w14:paraId="54CDF926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CDC0AFB" w14:textId="77777777" w:rsidR="00813949" w:rsidRDefault="009C03AC">
      <w:pPr>
        <w:pStyle w:val="a8"/>
      </w:pPr>
      <w:bookmarkStart w:id="15" w:name="anchor23"/>
      <w:bookmarkEnd w:id="15"/>
      <w:r>
        <w:t xml:space="preserve">Статья 2 дополнена частью 3 с 13 августа </w:t>
      </w:r>
      <w:r>
        <w:t xml:space="preserve">2019 г. - </w:t>
      </w:r>
      <w:hyperlink r:id="rId21" w:history="1">
        <w:r>
          <w:t>Федеральный закон</w:t>
        </w:r>
      </w:hyperlink>
      <w:r>
        <w:t xml:space="preserve"> от 2 августа 2019 г. N 281-ФЗ</w:t>
      </w:r>
    </w:p>
    <w:p w14:paraId="209E39C5" w14:textId="77777777" w:rsidR="00813949" w:rsidRDefault="009C03AC">
      <w:pPr>
        <w:pStyle w:val="a3"/>
      </w:pPr>
      <w:r>
        <w:t xml:space="preserve">3. </w:t>
      </w:r>
      <w:hyperlink r:id="rId22" w:history="1">
        <w:r>
          <w:t>Порядок</w:t>
        </w:r>
      </w:hyperlink>
      <w:r>
        <w:t xml:space="preserve"> согласования уставов хуторского, станичного, горо</w:t>
      </w:r>
      <w:r>
        <w:t>дского, районного (юртового), окружного (отдельского) и войскового казачьих обществ, создаваемых (формируемых) либо действующих в пределах территории, на которой осуществляет свою деятельность иное казачье общество, и порядок утверждения уставов казачьих о</w:t>
      </w:r>
      <w:r>
        <w:t>бществ главами муниципальных образований, высшими должностными лицами субъектов Российской Федерации и уполномоченным Правительством Российской Федерации федеральным органом исполнительной власти по взаимодействию с казачьими обществами определяются Презид</w:t>
      </w:r>
      <w:r>
        <w:t>ентом Российской Федерации.</w:t>
      </w:r>
    </w:p>
    <w:p w14:paraId="711AF455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21C62CE" w14:textId="77777777" w:rsidR="00813949" w:rsidRDefault="009C03AC">
      <w:pPr>
        <w:pStyle w:val="a8"/>
      </w:pPr>
      <w:bookmarkStart w:id="16" w:name="anchor204"/>
      <w:bookmarkEnd w:id="16"/>
      <w:r>
        <w:t xml:space="preserve">Статья 2 дополнена частью 4 с 22 июня 2024 г. - </w:t>
      </w:r>
      <w:hyperlink r:id="rId23" w:history="1">
        <w:r>
          <w:t>Федеральный закон</w:t>
        </w:r>
      </w:hyperlink>
      <w:r>
        <w:t xml:space="preserve"> от 23 марта 2024 г. N 59-ФЗ</w:t>
      </w:r>
    </w:p>
    <w:p w14:paraId="0607517B" w14:textId="77777777" w:rsidR="00813949" w:rsidRDefault="009C03AC">
      <w:pPr>
        <w:pStyle w:val="a3"/>
      </w:pPr>
      <w:r>
        <w:t>4. Особенности порядка создания и деяте</w:t>
      </w:r>
      <w:r>
        <w:t xml:space="preserve">льности казачьих обществ на отдельных территориях могут устанавливаться Президентом Российской Федерации на основании представления уполномоченного Правительством Российской Федерации федерального органа исполнительной </w:t>
      </w:r>
      <w:r>
        <w:lastRenderedPageBreak/>
        <w:t xml:space="preserve">власти по взаимодействию с казачьими </w:t>
      </w:r>
      <w:r>
        <w:t>обществами, подготовленного по предложению атамана всероссийского казачьего общества.</w:t>
      </w:r>
    </w:p>
    <w:p w14:paraId="61CD8A96" w14:textId="77777777" w:rsidR="00813949" w:rsidRDefault="009C03AC">
      <w:pPr>
        <w:pStyle w:val="a5"/>
        <w:rPr>
          <w:sz w:val="16"/>
        </w:rPr>
      </w:pPr>
      <w:r>
        <w:rPr>
          <w:sz w:val="16"/>
        </w:rPr>
        <w:t>ГАРАНТ:</w:t>
      </w:r>
    </w:p>
    <w:p w14:paraId="254A9175" w14:textId="77777777" w:rsidR="00813949" w:rsidRDefault="009C03AC">
      <w:pPr>
        <w:pStyle w:val="a5"/>
      </w:pPr>
      <w:r>
        <w:t xml:space="preserve">См. </w:t>
      </w:r>
      <w:hyperlink r:id="rId24" w:history="1">
        <w:r>
          <w:t>комментарии</w:t>
        </w:r>
      </w:hyperlink>
      <w:r>
        <w:t xml:space="preserve"> к статье 2 настоящего Федерального закона</w:t>
      </w:r>
    </w:p>
    <w:p w14:paraId="38BAFDBC" w14:textId="77777777" w:rsidR="00813949" w:rsidRDefault="00813949">
      <w:pPr>
        <w:pStyle w:val="a5"/>
      </w:pPr>
    </w:p>
    <w:p w14:paraId="78A4F307" w14:textId="77777777" w:rsidR="00813949" w:rsidRDefault="009C03AC">
      <w:pPr>
        <w:pStyle w:val="a6"/>
      </w:pPr>
      <w:bookmarkStart w:id="17" w:name="anchor3"/>
      <w:bookmarkEnd w:id="17"/>
      <w:r>
        <w:rPr>
          <w:b/>
          <w:color w:val="26282F"/>
        </w:rPr>
        <w:t>Статья 3</w:t>
      </w:r>
      <w:r>
        <w:t>. Правовая основа государств</w:t>
      </w:r>
      <w:r>
        <w:t>енной службы российского казачества</w:t>
      </w:r>
    </w:p>
    <w:p w14:paraId="6B0C5CA9" w14:textId="77777777" w:rsidR="00813949" w:rsidRDefault="009C03AC">
      <w:pPr>
        <w:pStyle w:val="a3"/>
      </w:pPr>
      <w:r>
        <w:t xml:space="preserve">Правовой основой государственной службы </w:t>
      </w:r>
      <w:hyperlink r:id="rId25" w:history="1">
        <w:r>
          <w:t>российского казачества</w:t>
        </w:r>
      </w:hyperlink>
      <w:r>
        <w:t xml:space="preserve"> являются </w:t>
      </w:r>
      <w:hyperlink r:id="rId26" w:history="1">
        <w:r>
          <w:t>Конституция</w:t>
        </w:r>
      </w:hyperlink>
      <w:r>
        <w:t xml:space="preserve"> Российской Федерации, настоящий Федеральн</w:t>
      </w:r>
      <w:r>
        <w:t>ый закон, другие федеральные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государственной службы.</w:t>
      </w:r>
    </w:p>
    <w:p w14:paraId="544BA8D1" w14:textId="77777777" w:rsidR="00813949" w:rsidRDefault="009C03AC">
      <w:pPr>
        <w:pStyle w:val="a5"/>
        <w:rPr>
          <w:sz w:val="16"/>
        </w:rPr>
      </w:pPr>
      <w:r>
        <w:rPr>
          <w:sz w:val="16"/>
        </w:rPr>
        <w:t>ГАРАНТ:</w:t>
      </w:r>
    </w:p>
    <w:p w14:paraId="759849A4" w14:textId="77777777" w:rsidR="00813949" w:rsidRDefault="009C03AC">
      <w:pPr>
        <w:pStyle w:val="a5"/>
      </w:pPr>
      <w:r>
        <w:t xml:space="preserve">См. </w:t>
      </w:r>
      <w:hyperlink r:id="rId27" w:history="1">
        <w:r>
          <w:t>комментарии</w:t>
        </w:r>
      </w:hyperlink>
      <w:r>
        <w:t xml:space="preserve"> к статье 3 настоящего Федерального закона</w:t>
      </w:r>
    </w:p>
    <w:p w14:paraId="6E4E121C" w14:textId="77777777" w:rsidR="00813949" w:rsidRDefault="00813949">
      <w:pPr>
        <w:pStyle w:val="a5"/>
      </w:pPr>
    </w:p>
    <w:p w14:paraId="4419ADFD" w14:textId="77777777" w:rsidR="00813949" w:rsidRDefault="009C03AC">
      <w:pPr>
        <w:pStyle w:val="a6"/>
      </w:pPr>
      <w:bookmarkStart w:id="18" w:name="anchor4"/>
      <w:bookmarkEnd w:id="18"/>
      <w:r>
        <w:rPr>
          <w:b/>
          <w:color w:val="26282F"/>
        </w:rPr>
        <w:t>Статья 4</w:t>
      </w:r>
      <w:r>
        <w:t>. Основные принципы несения российским казачеством государственной службы</w:t>
      </w:r>
    </w:p>
    <w:p w14:paraId="28349974" w14:textId="77777777" w:rsidR="00813949" w:rsidRDefault="009C03AC">
      <w:pPr>
        <w:pStyle w:val="a3"/>
      </w:pPr>
      <w:bookmarkStart w:id="19" w:name="anchor41"/>
      <w:bookmarkEnd w:id="19"/>
      <w:r>
        <w:t>1. Основными принципами несения российским казачеством государственной службы являются:</w:t>
      </w:r>
    </w:p>
    <w:p w14:paraId="04EFC91E" w14:textId="77777777" w:rsidR="00813949" w:rsidRDefault="009C03AC">
      <w:pPr>
        <w:pStyle w:val="a3"/>
      </w:pPr>
      <w:bookmarkStart w:id="20" w:name="anchor411"/>
      <w:bookmarkEnd w:id="20"/>
      <w:r>
        <w:t>1) з</w:t>
      </w:r>
      <w:r>
        <w:t>аконность;</w:t>
      </w:r>
    </w:p>
    <w:p w14:paraId="7E032C6E" w14:textId="77777777" w:rsidR="00813949" w:rsidRDefault="009C03AC">
      <w:pPr>
        <w:pStyle w:val="a3"/>
      </w:pPr>
      <w:bookmarkStart w:id="21" w:name="anchor412"/>
      <w:bookmarkEnd w:id="21"/>
      <w:r>
        <w:t>2) приоритет прав и свобод человека и гражданина, их непосредственное действие, обязательность их признания, соблюдения и защиты;</w:t>
      </w:r>
    </w:p>
    <w:p w14:paraId="5ACC826D" w14:textId="77777777" w:rsidR="00813949" w:rsidRDefault="009C03AC">
      <w:pPr>
        <w:pStyle w:val="a3"/>
      </w:pPr>
      <w:bookmarkStart w:id="22" w:name="anchor413"/>
      <w:bookmarkEnd w:id="22"/>
      <w:r>
        <w:t>3) равный доступ граждан Российской Федерации к государственной службе, взаимосвязь государственной и муниципальной</w:t>
      </w:r>
      <w:r>
        <w:t xml:space="preserve"> службы;</w:t>
      </w:r>
    </w:p>
    <w:p w14:paraId="72B48336" w14:textId="77777777" w:rsidR="00813949" w:rsidRDefault="009C03AC">
      <w:pPr>
        <w:pStyle w:val="a3"/>
      </w:pPr>
      <w:bookmarkStart w:id="23" w:name="anchor414"/>
      <w:bookmarkEnd w:id="23"/>
      <w:r>
        <w:t>4) профессионализм и компетентность государственных служащих;</w:t>
      </w:r>
    </w:p>
    <w:p w14:paraId="121A92E0" w14:textId="77777777" w:rsidR="00813949" w:rsidRDefault="009C03AC">
      <w:pPr>
        <w:pStyle w:val="a3"/>
      </w:pPr>
      <w:bookmarkStart w:id="24" w:name="anchor415"/>
      <w:bookmarkEnd w:id="24"/>
      <w:r>
        <w:t>5) защищенность государственных служащих от неправомерного вмешательства в их профессиональную служебную деятельность государственных органов и должностных лиц, физических и юридических</w:t>
      </w:r>
      <w:r>
        <w:t xml:space="preserve"> лиц.</w:t>
      </w:r>
    </w:p>
    <w:p w14:paraId="2081505A" w14:textId="77777777" w:rsidR="00813949" w:rsidRDefault="009C03AC">
      <w:pPr>
        <w:pStyle w:val="a3"/>
      </w:pPr>
      <w:bookmarkStart w:id="25" w:name="anchor42"/>
      <w:bookmarkEnd w:id="25"/>
      <w:r>
        <w:t xml:space="preserve">2. Реализация принципов несения российским казачеством государственной службы обеспечивается </w:t>
      </w:r>
      <w:hyperlink r:id="rId28" w:history="1">
        <w:r>
          <w:t>федеральным законодательством</w:t>
        </w:r>
      </w:hyperlink>
      <w:r>
        <w:t xml:space="preserve"> о государственной службе.</w:t>
      </w:r>
    </w:p>
    <w:p w14:paraId="1BF45048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6" w:name="anchor43"/>
    <w:bookmarkEnd w:id="26"/>
    <w:p w14:paraId="06B8ADDB" w14:textId="77777777" w:rsidR="00813949" w:rsidRDefault="009C03AC">
      <w:pPr>
        <w:pStyle w:val="a8"/>
      </w:pPr>
      <w:r>
        <w:fldChar w:fldCharType="begin"/>
      </w:r>
      <w:r>
        <w:instrText xml:space="preserve"> HYPERLI</w:instrText>
      </w:r>
      <w:r>
        <w:instrText xml:space="preserve">NK  "http://ivo.garant.ru/document/redirect/70804228/0"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24 ноября 2014 г. N 363-ФЗ статья 4 настоящего Федерального закона дополнена частью 3</w:t>
      </w:r>
    </w:p>
    <w:p w14:paraId="75F259E9" w14:textId="77777777" w:rsidR="00813949" w:rsidRDefault="009C03AC">
      <w:pPr>
        <w:pStyle w:val="a3"/>
      </w:pPr>
      <w:r>
        <w:t>3. Члены казачьих обществ, внесенных в государственный реестр казачьих обществ в Российско</w:t>
      </w:r>
      <w:r>
        <w:t>й Федерации, принявшие на себя обязательства по несению государственной или иной службы, обязаны приостановить свое членство в политических партиях, иных общественных объединениях, преследующих политические цели, не вправе вступать в них и принимать участи</w:t>
      </w:r>
      <w:r>
        <w:t>е в их деятельности. Деятельность политических партий, иных общественных объединений, преследующих политические цели, в казачьих обществах, внесенных в государственный реестр казачьих обществ в Российской Федерации, не допускается.</w:t>
      </w:r>
    </w:p>
    <w:p w14:paraId="6D70380D" w14:textId="77777777" w:rsidR="00813949" w:rsidRDefault="009C03AC">
      <w:pPr>
        <w:pStyle w:val="a5"/>
        <w:rPr>
          <w:sz w:val="16"/>
        </w:rPr>
      </w:pPr>
      <w:r>
        <w:rPr>
          <w:sz w:val="16"/>
        </w:rPr>
        <w:t>ГАРАНТ:</w:t>
      </w:r>
    </w:p>
    <w:p w14:paraId="05234708" w14:textId="77777777" w:rsidR="00813949" w:rsidRDefault="009C03AC">
      <w:pPr>
        <w:pStyle w:val="a5"/>
      </w:pPr>
      <w:r>
        <w:t xml:space="preserve">См. </w:t>
      </w:r>
      <w:hyperlink r:id="rId29" w:history="1">
        <w:r>
          <w:t>комментарии</w:t>
        </w:r>
      </w:hyperlink>
      <w:r>
        <w:t xml:space="preserve"> к статье 4 настоящего Федерального закона</w:t>
      </w:r>
    </w:p>
    <w:p w14:paraId="3568BE92" w14:textId="77777777" w:rsidR="00813949" w:rsidRDefault="00813949">
      <w:pPr>
        <w:pStyle w:val="a5"/>
      </w:pPr>
    </w:p>
    <w:p w14:paraId="0E63B784" w14:textId="77777777" w:rsidR="00813949" w:rsidRDefault="009C03AC">
      <w:pPr>
        <w:pStyle w:val="a6"/>
      </w:pPr>
      <w:bookmarkStart w:id="27" w:name="anchor5"/>
      <w:bookmarkEnd w:id="27"/>
      <w:r>
        <w:rPr>
          <w:b/>
          <w:color w:val="26282F"/>
        </w:rPr>
        <w:t>Статья 5</w:t>
      </w:r>
      <w:r>
        <w:t>. Государственная служба российского казачества</w:t>
      </w:r>
    </w:p>
    <w:p w14:paraId="2283F994" w14:textId="77777777" w:rsidR="00813949" w:rsidRDefault="009C03AC">
      <w:pPr>
        <w:pStyle w:val="a3"/>
      </w:pPr>
      <w:bookmarkStart w:id="28" w:name="anchor51"/>
      <w:bookmarkEnd w:id="28"/>
      <w:r>
        <w:t xml:space="preserve">1. </w:t>
      </w:r>
      <w:hyperlink r:id="rId30" w:history="1">
        <w:r>
          <w:t>Российское казачество</w:t>
        </w:r>
      </w:hyperlink>
      <w:r>
        <w:t xml:space="preserve"> проходит </w:t>
      </w:r>
      <w:r>
        <w:t xml:space="preserve">государственную гражданскую службу в соответствии с </w:t>
      </w:r>
      <w:hyperlink r:id="rId31" w:history="1">
        <w:r>
          <w:t>законодательством</w:t>
        </w:r>
      </w:hyperlink>
      <w:r>
        <w:t xml:space="preserve"> Российской Федерации.</w:t>
      </w:r>
    </w:p>
    <w:p w14:paraId="3C0A6634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5FF9EA5" w14:textId="77777777" w:rsidR="00813949" w:rsidRDefault="009C03AC">
      <w:pPr>
        <w:pStyle w:val="a8"/>
      </w:pPr>
      <w:bookmarkStart w:id="29" w:name="anchor52"/>
      <w:bookmarkEnd w:id="29"/>
      <w:r>
        <w:t xml:space="preserve">Часть 2 изменена с 22 июня 2024 г. - </w:t>
      </w:r>
      <w:hyperlink r:id="rId32" w:history="1">
        <w:r>
          <w:t>Федеральный закон</w:t>
        </w:r>
      </w:hyperlink>
      <w:r>
        <w:t xml:space="preserve"> от 23 марта 2024 г. N 59-ФЗ</w:t>
      </w:r>
    </w:p>
    <w:p w14:paraId="6A762443" w14:textId="77777777" w:rsidR="00813949" w:rsidRDefault="009C03AC">
      <w:pPr>
        <w:pStyle w:val="a8"/>
      </w:pPr>
      <w:hyperlink r:id="rId33" w:history="1">
        <w:r>
          <w:t>См. предыдущую редакцию</w:t>
        </w:r>
      </w:hyperlink>
    </w:p>
    <w:p w14:paraId="515A1626" w14:textId="77777777" w:rsidR="00813949" w:rsidRDefault="009C03AC">
      <w:pPr>
        <w:pStyle w:val="a3"/>
      </w:pPr>
      <w:r>
        <w:t>2. Российское казачество проходит военную службу в Вооруженных Силах Российской Фе</w:t>
      </w:r>
      <w:r>
        <w:t xml:space="preserve">дерации, других войсках, воинских (специальных) формированиях и органах в соответствии с федеральным законодательством. Для прохождения военной службы российское казачество </w:t>
      </w:r>
      <w:r>
        <w:lastRenderedPageBreak/>
        <w:t>направляется, как правило, в соединения и воинские части Вооруженных Сил Российской</w:t>
      </w:r>
      <w:r>
        <w:t xml:space="preserve"> Федерации, которым присвоены традиционные казачьи наименования, войска национальной гвардии Российской Федерации и пограничные органы. Члены казачьего общества, принявшие на себя обязательства по несению государственной или иной службы и пребывающие в зап</w:t>
      </w:r>
      <w:r>
        <w:t>асе Вооруженных Сил Российской Федерации, запасе Службы внешней разведки Российской Федерации, запасе Федеральной службы безопасности Российской Федерации, поступают в мобилизационный людской резерв Вооруженных Сил Российской Федерации, других войск, воинс</w:t>
      </w:r>
      <w:r>
        <w:t xml:space="preserve">ких формирований и органов (далее - резерв) на добровольной основе путем заключения контракта о пребывании в резерве в соответствии с </w:t>
      </w:r>
      <w:hyperlink r:id="rId34" w:history="1">
        <w:r>
          <w:t>Федеральным законом</w:t>
        </w:r>
      </w:hyperlink>
      <w:r>
        <w:t xml:space="preserve"> от 28 марта 1998 года N 53-ФЗ "О воин</w:t>
      </w:r>
      <w:r>
        <w:t>ской обязанности и военной службе".</w:t>
      </w:r>
    </w:p>
    <w:p w14:paraId="08109AA8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0" w:name="anchor53"/>
    <w:bookmarkEnd w:id="30"/>
    <w:p w14:paraId="0009D343" w14:textId="77777777" w:rsidR="00813949" w:rsidRDefault="009C03AC">
      <w:pPr>
        <w:pStyle w:val="a8"/>
      </w:pPr>
      <w:r>
        <w:fldChar w:fldCharType="begin"/>
      </w:r>
      <w:r>
        <w:instrText xml:space="preserve"> HYPERLINK  "http://ivo.garant.ru/document/redirect/71127908/4"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13 июля 2015 г. N 262-ФЗ часть 3 статьи 5 настоящего Федерального закона изложена в новой редакции, </w:t>
      </w:r>
      <w:hyperlink r:id="rId35" w:history="1">
        <w:r>
          <w:t>вступающей в силу</w:t>
        </w:r>
      </w:hyperlink>
      <w:r>
        <w:t xml:space="preserve"> с 1 января 2016 г.</w:t>
      </w:r>
    </w:p>
    <w:p w14:paraId="13FA559C" w14:textId="77777777" w:rsidR="00813949" w:rsidRDefault="009C03AC">
      <w:pPr>
        <w:pStyle w:val="a8"/>
      </w:pPr>
      <w:hyperlink r:id="rId36" w:history="1">
        <w:r>
          <w:t>См. текст части в предыдущей редакции</w:t>
        </w:r>
      </w:hyperlink>
    </w:p>
    <w:p w14:paraId="05B2F1DB" w14:textId="77777777" w:rsidR="00813949" w:rsidRDefault="009C03AC">
      <w:pPr>
        <w:pStyle w:val="a3"/>
      </w:pPr>
      <w:r>
        <w:t>3. Российское казачество проходит федеральную госу</w:t>
      </w:r>
      <w:r>
        <w:t>дарственную службу, связанную с правоохранительной деятельностью, в соответствии с федеральным законодательством.</w:t>
      </w:r>
    </w:p>
    <w:p w14:paraId="3CF517D3" w14:textId="77777777" w:rsidR="00813949" w:rsidRDefault="009C03AC">
      <w:pPr>
        <w:pStyle w:val="a3"/>
      </w:pPr>
      <w:bookmarkStart w:id="31" w:name="anchor54"/>
      <w:bookmarkEnd w:id="31"/>
      <w:r>
        <w:t>4. Российское казачество в установленном порядке:</w:t>
      </w:r>
    </w:p>
    <w:p w14:paraId="219FC2F4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906CEFB" w14:textId="77777777" w:rsidR="00813949" w:rsidRDefault="009C03AC">
      <w:pPr>
        <w:pStyle w:val="a8"/>
      </w:pPr>
      <w:bookmarkStart w:id="32" w:name="anchor541"/>
      <w:bookmarkEnd w:id="32"/>
      <w:r>
        <w:t xml:space="preserve">Пункт 1 изменен с 22 июня 2024 г. - </w:t>
      </w:r>
      <w:hyperlink r:id="rId37" w:history="1">
        <w:r>
          <w:t>Федеральный закон</w:t>
        </w:r>
      </w:hyperlink>
      <w:r>
        <w:t xml:space="preserve"> от 23 марта 2024 г. N 59-ФЗ</w:t>
      </w:r>
    </w:p>
    <w:p w14:paraId="653F1978" w14:textId="77777777" w:rsidR="00813949" w:rsidRDefault="009C03AC">
      <w:pPr>
        <w:pStyle w:val="a8"/>
      </w:pPr>
      <w:hyperlink r:id="rId38" w:history="1">
        <w:r>
          <w:t>См. предыдущую редакцию</w:t>
        </w:r>
      </w:hyperlink>
    </w:p>
    <w:p w14:paraId="40C109D4" w14:textId="77777777" w:rsidR="00813949" w:rsidRDefault="009C03AC">
      <w:pPr>
        <w:pStyle w:val="a3"/>
      </w:pPr>
      <w:r>
        <w:t>1) оказывает содействие государственным органам в организации и ведении воинс</w:t>
      </w:r>
      <w:r>
        <w:t>кого учета членов казачьих обществ, организует военно-патриотическое воспитание призывников, их подготовку к военной службе и вневойсковую подготовку членов казачьих обществ во время их пребывания в запасе, а также организует отбор и направление в резерв к</w:t>
      </w:r>
      <w:r>
        <w:t>андидатов из числа членов казачьих обществ, отвечающих установленным законодательством Российской Федерации требованиям для поступления в резерв;</w:t>
      </w:r>
    </w:p>
    <w:p w14:paraId="48A2DFCF" w14:textId="77777777" w:rsidR="00813949" w:rsidRDefault="009C03AC">
      <w:pPr>
        <w:pStyle w:val="a3"/>
      </w:pPr>
      <w:bookmarkStart w:id="33" w:name="anchor542"/>
      <w:bookmarkEnd w:id="33"/>
      <w:r>
        <w:t>2) принимает участие в мероприятиях по предупреждению и ликвидации чрезвычайных ситуаций и ликвидации последст</w:t>
      </w:r>
      <w:r>
        <w:t>вий стихийных бедствий, по гражданской и территориальной обороне, в природоохранных мероприятиях;</w:t>
      </w:r>
    </w:p>
    <w:p w14:paraId="2B70E137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4" w:name="anchor543"/>
    <w:bookmarkEnd w:id="34"/>
    <w:p w14:paraId="247CCCBB" w14:textId="77777777" w:rsidR="00813949" w:rsidRDefault="009C03AC">
      <w:pPr>
        <w:pStyle w:val="a8"/>
      </w:pPr>
      <w:r>
        <w:fldChar w:fldCharType="begin"/>
      </w:r>
      <w:r>
        <w:instrText xml:space="preserve"> HYPERLINK  "http://ivo.garant.ru/document/redirect/55171442/211"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31 мая 2011 г. N 101-ФЗ в пункт 3 части </w:t>
      </w:r>
      <w:r>
        <w:t>4 статьи 5 настоящего Федерального закона внесены изменения</w:t>
      </w:r>
    </w:p>
    <w:p w14:paraId="62C6DBED" w14:textId="77777777" w:rsidR="00813949" w:rsidRDefault="009C03AC">
      <w:pPr>
        <w:pStyle w:val="a8"/>
      </w:pPr>
      <w:hyperlink r:id="rId39" w:history="1">
        <w:r>
          <w:t>См. текст пункта в предыдущей редакции</w:t>
        </w:r>
      </w:hyperlink>
    </w:p>
    <w:p w14:paraId="01F00392" w14:textId="77777777" w:rsidR="00813949" w:rsidRDefault="009C03AC">
      <w:pPr>
        <w:pStyle w:val="a3"/>
      </w:pPr>
      <w:r>
        <w:t>3) принимает участие в охране общественного порядка, обеспечении экологической и пожарной</w:t>
      </w:r>
      <w:r>
        <w:t xml:space="preserve"> безопасности, защите Государственной границы Российской Федерации, борьбе с терроризмом;</w:t>
      </w:r>
    </w:p>
    <w:p w14:paraId="6FC59DCD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5" w:name="anchor544"/>
    <w:bookmarkEnd w:id="35"/>
    <w:p w14:paraId="0B43B04C" w14:textId="77777777" w:rsidR="00813949" w:rsidRDefault="009C03AC">
      <w:pPr>
        <w:pStyle w:val="a8"/>
      </w:pPr>
      <w:r>
        <w:fldChar w:fldCharType="begin"/>
      </w:r>
      <w:r>
        <w:instrText xml:space="preserve"> HYPERLINK  "http://ivo.garant.ru/document/redirect/55171442/212"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31 мая 2011 г. N 101-ФЗ в пункт 4 части 4 статьи</w:t>
      </w:r>
      <w:r>
        <w:t xml:space="preserve"> 5 настоящего Федерального закона внесены изменения</w:t>
      </w:r>
    </w:p>
    <w:p w14:paraId="3ECF1087" w14:textId="77777777" w:rsidR="00813949" w:rsidRDefault="009C03AC">
      <w:pPr>
        <w:pStyle w:val="a8"/>
      </w:pPr>
      <w:hyperlink r:id="rId40" w:history="1">
        <w:r>
          <w:t>См. текст пункта в предыдущей редакции</w:t>
        </w:r>
      </w:hyperlink>
    </w:p>
    <w:p w14:paraId="28B9D85F" w14:textId="77777777" w:rsidR="00813949" w:rsidRDefault="009C03AC">
      <w:pPr>
        <w:pStyle w:val="a3"/>
      </w:pPr>
      <w:r>
        <w:t>4) осуществляет иную деятельность на основе договоров (соглашений) казачьих обществ с федеральным</w:t>
      </w:r>
      <w:r>
        <w:t>и органами исполнительной власти и (или) их территориальными органами, органами исполнительной власти субъектов Российской Федерации и органами местного самоуправления муниципальных образований в соответствии с законодательством Российской Федерации.</w:t>
      </w:r>
    </w:p>
    <w:p w14:paraId="7CAE795E" w14:textId="77777777" w:rsidR="00813949" w:rsidRDefault="009C03AC">
      <w:pPr>
        <w:pStyle w:val="a3"/>
      </w:pPr>
      <w:bookmarkStart w:id="36" w:name="anchor55"/>
      <w:bookmarkEnd w:id="36"/>
      <w:r>
        <w:t xml:space="preserve">5. </w:t>
      </w:r>
      <w:r>
        <w:t xml:space="preserve">Российское казачество осуществляет свое право на равный доступ к государственной службе в соответствии с </w:t>
      </w:r>
      <w:hyperlink r:id="rId41" w:history="1">
        <w:r>
          <w:t>законодательством</w:t>
        </w:r>
      </w:hyperlink>
      <w:r>
        <w:t xml:space="preserve"> Российской Федерации.</w:t>
      </w:r>
    </w:p>
    <w:p w14:paraId="4C730894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7" w:name="anchor551"/>
    <w:bookmarkEnd w:id="37"/>
    <w:p w14:paraId="741CF24D" w14:textId="77777777" w:rsidR="00813949" w:rsidRDefault="009C03AC">
      <w:pPr>
        <w:pStyle w:val="a8"/>
      </w:pPr>
      <w:r>
        <w:fldChar w:fldCharType="begin"/>
      </w:r>
      <w:r>
        <w:instrText xml:space="preserve"> HYPERLINK  "http</w:instrText>
      </w:r>
      <w:r>
        <w:instrText xml:space="preserve">://ivo.garant.ru/document/redirect/71666836/11"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мая 2017 г. N 82-ФЗ статья 5 настоящего Федерального закона дополнена частью 5.1</w:t>
      </w:r>
    </w:p>
    <w:p w14:paraId="15885A54" w14:textId="77777777" w:rsidR="00813949" w:rsidRDefault="009C03AC">
      <w:pPr>
        <w:pStyle w:val="a3"/>
      </w:pPr>
      <w:r>
        <w:lastRenderedPageBreak/>
        <w:t>5.1. Российское казачество привлекается к несению государственной и муниципальной службы в соответств</w:t>
      </w:r>
      <w:r>
        <w:t>ии с законодательством Российской Федерации при условии, что казачье общество, члены которого в установленном порядке приняли на себя обязательства по несению государственной или иной службы, внесено в государственный реестр казачьих обществ в Российской Ф</w:t>
      </w:r>
      <w:r>
        <w:t>едерации.</w:t>
      </w:r>
    </w:p>
    <w:p w14:paraId="2AFE00CA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8" w:name="anchor552"/>
    <w:bookmarkEnd w:id="38"/>
    <w:p w14:paraId="6D7108AA" w14:textId="77777777" w:rsidR="00813949" w:rsidRDefault="009C03AC">
      <w:pPr>
        <w:pStyle w:val="a8"/>
      </w:pPr>
      <w:r>
        <w:fldChar w:fldCharType="begin"/>
      </w:r>
      <w:r>
        <w:instrText xml:space="preserve"> HYPERLINK  "http://ivo.garant.ru/document/redirect/71666836/12"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мая 2017 г. N 82-ФЗ статья 5 настоящего Федерального закона дополнена частью 5.2</w:t>
      </w:r>
    </w:p>
    <w:p w14:paraId="2466664F" w14:textId="77777777" w:rsidR="00813949" w:rsidRDefault="009C03AC">
      <w:pPr>
        <w:pStyle w:val="a3"/>
      </w:pPr>
      <w:r>
        <w:t xml:space="preserve">5.2. Члены казачьего общества, </w:t>
      </w:r>
      <w:r>
        <w:t>внесенного в государственный реестр казачьих обществ в Российской Федерации, принявшие на себя обязательства по несению государственной или иной службы, вправе замещать должности, на которые распространяются ограничения и запреты, установленные в целях про</w:t>
      </w:r>
      <w:r>
        <w:t xml:space="preserve">тиводействия коррупции </w:t>
      </w:r>
      <w:hyperlink r:id="rId42" w:history="1">
        <w:r>
          <w:t>Федеральным законом</w:t>
        </w:r>
      </w:hyperlink>
      <w:r>
        <w:t xml:space="preserve"> от 25 декабря 2008 года N 273-ФЗ "О противодействии коррупции" и другими федеральными законами, при соблюдении условий, предусмотренных настоящим</w:t>
      </w:r>
      <w:r>
        <w:t xml:space="preserve"> Федеральным законом.</w:t>
      </w:r>
    </w:p>
    <w:p w14:paraId="076FA49E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9" w:name="anchor553"/>
    <w:bookmarkEnd w:id="39"/>
    <w:p w14:paraId="610AF28D" w14:textId="77777777" w:rsidR="00813949" w:rsidRDefault="009C03AC">
      <w:pPr>
        <w:pStyle w:val="a8"/>
      </w:pPr>
      <w:r>
        <w:fldChar w:fldCharType="begin"/>
      </w:r>
      <w:r>
        <w:instrText xml:space="preserve"> HYPERLINK  "http://ivo.garant.ru/document/redirect/71666836/13"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мая 2017 г. N 82-ФЗ статья 5 настоящего Федерального закона дополнена частью 5.3</w:t>
      </w:r>
    </w:p>
    <w:p w14:paraId="7C07EB0D" w14:textId="77777777" w:rsidR="00813949" w:rsidRDefault="009C03AC">
      <w:pPr>
        <w:pStyle w:val="a3"/>
      </w:pPr>
      <w:r>
        <w:t>5.3. Член казачьего общества, внес</w:t>
      </w:r>
      <w:r>
        <w:t>енного в государственный реестр казачьих обществ в Российской Федерации, принявший на себя обязательства по несению государственной или иной службы, замещающий должность, на которую распространяются ограничения и запреты, установленные в целях противодейст</w:t>
      </w:r>
      <w:r>
        <w:t xml:space="preserve">вия коррупции </w:t>
      </w:r>
      <w:hyperlink r:id="rId43" w:history="1">
        <w:r>
          <w:t>Федеральным законом</w:t>
        </w:r>
      </w:hyperlink>
      <w:r>
        <w:t xml:space="preserve"> от 25 декабря 2008 года N 273-ФЗ "О противодействии коррупции" и другими федеральными законами, не вправе получать в казачьем обществе заработную плату ил</w:t>
      </w:r>
      <w:r>
        <w:t>и иные выплаты, а также исполнять полномочия, связанные с осуществлением казачьим обществом приносящей доход деятельности.</w:t>
      </w:r>
    </w:p>
    <w:p w14:paraId="56D15E23" w14:textId="77777777" w:rsidR="00813949" w:rsidRDefault="009C03AC">
      <w:pPr>
        <w:pStyle w:val="a3"/>
      </w:pPr>
      <w:bookmarkStart w:id="40" w:name="anchor56"/>
      <w:bookmarkEnd w:id="40"/>
      <w:r>
        <w:t xml:space="preserve">6. Утратила силу с 1 мая 2017 г. - </w:t>
      </w:r>
      <w:hyperlink r:id="rId44" w:history="1">
        <w:r>
          <w:t>Федеральный закон</w:t>
        </w:r>
      </w:hyperlink>
      <w:r>
        <w:t xml:space="preserve"> от 1 мая 201</w:t>
      </w:r>
      <w:r>
        <w:t>7 г. N 82-ФЗ.</w:t>
      </w:r>
    </w:p>
    <w:p w14:paraId="39154DD7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15804E1" w14:textId="77777777" w:rsidR="00813949" w:rsidRDefault="009C03AC">
      <w:pPr>
        <w:pStyle w:val="a8"/>
      </w:pPr>
      <w:hyperlink r:id="rId45" w:history="1">
        <w:r>
          <w:t>См. текст части в предыдущей редакции</w:t>
        </w:r>
      </w:hyperlink>
    </w:p>
    <w:p w14:paraId="28BFE210" w14:textId="77777777" w:rsidR="00813949" w:rsidRDefault="009C03AC">
      <w:pPr>
        <w:pStyle w:val="a3"/>
      </w:pPr>
      <w:bookmarkStart w:id="41" w:name="anchor57"/>
      <w:bookmarkEnd w:id="41"/>
      <w:r>
        <w:t xml:space="preserve">7. </w:t>
      </w:r>
      <w:hyperlink r:id="rId46" w:history="1">
        <w:r>
          <w:t>Порядок</w:t>
        </w:r>
      </w:hyperlink>
      <w:r>
        <w:t xml:space="preserve"> принятия гражданами Российской </w:t>
      </w:r>
      <w:r>
        <w:t xml:space="preserve">Федерации, являющимися членами казачьих обществ, обязательств по несению государственной или иной службы, а также </w:t>
      </w:r>
      <w:hyperlink r:id="rId47" w:history="1">
        <w:r>
          <w:t>форма одежды</w:t>
        </w:r>
      </w:hyperlink>
      <w:r>
        <w:t xml:space="preserve">, </w:t>
      </w:r>
      <w:hyperlink r:id="rId48" w:history="1">
        <w:r>
          <w:t>знаки различия</w:t>
        </w:r>
      </w:hyperlink>
      <w:r>
        <w:t xml:space="preserve">, </w:t>
      </w:r>
      <w:hyperlink r:id="rId49" w:history="1">
        <w:r>
          <w:t>чины</w:t>
        </w:r>
      </w:hyperlink>
      <w:r>
        <w:t xml:space="preserve"> и </w:t>
      </w:r>
      <w:hyperlink r:id="rId50" w:history="1">
        <w:r>
          <w:t>форма</w:t>
        </w:r>
      </w:hyperlink>
      <w:r>
        <w:t xml:space="preserve"> удостоверения члена казачьего общества не проходящих военную службу членов казачьих</w:t>
      </w:r>
      <w:r>
        <w:t xml:space="preserve"> обществ, внесенных в государственный реестр казачьих обществ в Российской Федерации, определяются Президентом Российской Федерации.</w:t>
      </w:r>
    </w:p>
    <w:p w14:paraId="64504DBD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2" w:name="anchor571"/>
    <w:bookmarkEnd w:id="42"/>
    <w:p w14:paraId="77C32D67" w14:textId="77777777" w:rsidR="00813949" w:rsidRDefault="009C03AC">
      <w:pPr>
        <w:pStyle w:val="a8"/>
      </w:pPr>
      <w:r>
        <w:fldChar w:fldCharType="begin"/>
      </w:r>
      <w:r>
        <w:instrText xml:space="preserve"> HYPERLINK  "http://ivo.garant.ru/document/redirect/55171442/122"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31 ма</w:t>
      </w:r>
      <w:r>
        <w:t>я 2011 г. N 101-ФЗ статья 5 настоящего Федерального закона дополнена частью 7.1</w:t>
      </w:r>
    </w:p>
    <w:p w14:paraId="15B1B391" w14:textId="77777777" w:rsidR="00813949" w:rsidRDefault="009C03AC">
      <w:pPr>
        <w:pStyle w:val="a3"/>
      </w:pPr>
      <w:r>
        <w:t>7.1. Член казачьего общества, осужденный за совершение тяжкого или особо тяжкого преступления, может быть лишен специального звания (чина члена казачьего общества) по приговору</w:t>
      </w:r>
      <w:r>
        <w:t xml:space="preserve"> суда.</w:t>
      </w:r>
    </w:p>
    <w:p w14:paraId="5D4291EC" w14:textId="77777777" w:rsidR="00813949" w:rsidRDefault="009C03AC">
      <w:pPr>
        <w:pStyle w:val="a3"/>
      </w:pPr>
      <w:bookmarkStart w:id="43" w:name="anchor58"/>
      <w:bookmarkEnd w:id="43"/>
      <w:r>
        <w:t xml:space="preserve">8. Утратила силу с 1 мая 2017 г. - </w:t>
      </w:r>
      <w:hyperlink r:id="rId51" w:history="1">
        <w:r>
          <w:t>Федеральный закон</w:t>
        </w:r>
      </w:hyperlink>
      <w:r>
        <w:t xml:space="preserve"> от 1 мая 2017 г. N 82-ФЗ.</w:t>
      </w:r>
    </w:p>
    <w:p w14:paraId="5DE4F92D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4382983" w14:textId="77777777" w:rsidR="00813949" w:rsidRDefault="009C03AC">
      <w:pPr>
        <w:pStyle w:val="a8"/>
      </w:pPr>
      <w:hyperlink r:id="rId52" w:history="1">
        <w:r>
          <w:t>См. текст части в предыдущей редакции</w:t>
        </w:r>
      </w:hyperlink>
    </w:p>
    <w:p w14:paraId="699D4B39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4" w:name="anchor59"/>
    <w:bookmarkEnd w:id="44"/>
    <w:p w14:paraId="525BB23B" w14:textId="77777777" w:rsidR="00813949" w:rsidRDefault="009C03AC">
      <w:pPr>
        <w:pStyle w:val="a8"/>
      </w:pPr>
      <w:r>
        <w:fldChar w:fldCharType="begin"/>
      </w:r>
      <w:r>
        <w:instrText xml:space="preserve"> HYPERLINK  "http://ivo.garant.ru/document/redirect/194448/2"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 декабря 2008 г. N 245-ФЗ статья 5 на</w:t>
      </w:r>
      <w:r>
        <w:t>стоящего Федерального закона дополнена частью 9</w:t>
      </w:r>
    </w:p>
    <w:p w14:paraId="22D16A2F" w14:textId="77777777" w:rsidR="00813949" w:rsidRDefault="009C03AC">
      <w:pPr>
        <w:pStyle w:val="a3"/>
      </w:pPr>
      <w:r>
        <w:t xml:space="preserve">9. Работу по взятию на себя обязательств по несению государственной и иной службы членами хуторских, станичных, городских, районных (юртовых), окружных (отдельских) казачьих обществ, объединенных в войсковое </w:t>
      </w:r>
      <w:r>
        <w:t>казачье общество, организует атаман войскового казачьего общества.</w:t>
      </w:r>
    </w:p>
    <w:p w14:paraId="56E3645D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C8E3513" w14:textId="77777777" w:rsidR="00813949" w:rsidRDefault="009C03AC">
      <w:pPr>
        <w:pStyle w:val="a8"/>
      </w:pPr>
      <w:bookmarkStart w:id="45" w:name="anchor591"/>
      <w:bookmarkEnd w:id="45"/>
      <w:r>
        <w:t xml:space="preserve">Статья 5 дополнена частью 9.1 с 3 апреля 2024 г. - </w:t>
      </w:r>
      <w:hyperlink r:id="rId53" w:history="1">
        <w:r>
          <w:t>Федеральный закон</w:t>
        </w:r>
      </w:hyperlink>
      <w:r>
        <w:t xml:space="preserve"> от 23 марта 2024 г. N 59</w:t>
      </w:r>
      <w:r>
        <w:t>-ФЗ</w:t>
      </w:r>
    </w:p>
    <w:p w14:paraId="26970C52" w14:textId="77777777" w:rsidR="00813949" w:rsidRDefault="009C03AC">
      <w:pPr>
        <w:pStyle w:val="a3"/>
      </w:pPr>
      <w:r>
        <w:lastRenderedPageBreak/>
        <w:t>9.1.Контроль за соблюдением членами хуторских, станичных, городских, районных (юртовых), окружных (отдельских) и войсковых казачьих обществ принятых на себя обязательств по несению государственной или иной службы возлагается на атаманов хуторских, стан</w:t>
      </w:r>
      <w:r>
        <w:t xml:space="preserve">ичных, городских, районных (юртовых), окружных (отдельских) и войсковых казачьих обществ соответственно. В случае систематического неисполнения или ненадлежащего исполнения членами хуторских, станичных, городских, районных (юртовых), окружных (отдельских) </w:t>
      </w:r>
      <w:r>
        <w:t>и войсковых казачьих обществ принятых на себя обязательств по несению государственной или иной службы атаман всероссийского казачьего общества вправе временно, до проведения внеочередного заседания высшего органа управления соответствующего казачьего общес</w:t>
      </w:r>
      <w:r>
        <w:t>тва, на котором будет избран атаман, отстранять от занимаемой должности атаманов казачьих обществ, входящих в состав всероссийского казачьего общества, в порядке, предусмотренном уставом соответствующего казачьего общества.</w:t>
      </w:r>
    </w:p>
    <w:p w14:paraId="0BC0675B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F49BF0F" w14:textId="77777777" w:rsidR="00813949" w:rsidRDefault="009C03AC">
      <w:pPr>
        <w:pStyle w:val="a8"/>
      </w:pPr>
      <w:bookmarkStart w:id="46" w:name="anchor510"/>
      <w:bookmarkEnd w:id="46"/>
      <w:r>
        <w:t xml:space="preserve">Часть </w:t>
      </w:r>
      <w:r>
        <w:t xml:space="preserve">10 изменена с 13 августа 2019 г. - </w:t>
      </w:r>
      <w:hyperlink r:id="rId54" w:history="1">
        <w:r>
          <w:t>Федеральный закон</w:t>
        </w:r>
      </w:hyperlink>
      <w:r>
        <w:t xml:space="preserve"> от 2 августа 2019 г. N 281-ФЗ</w:t>
      </w:r>
    </w:p>
    <w:p w14:paraId="7B339AB5" w14:textId="77777777" w:rsidR="00813949" w:rsidRDefault="009C03AC">
      <w:pPr>
        <w:pStyle w:val="a8"/>
      </w:pPr>
      <w:hyperlink r:id="rId55" w:history="1">
        <w:r>
          <w:t>См. предыдущую редакцию</w:t>
        </w:r>
      </w:hyperlink>
    </w:p>
    <w:p w14:paraId="05C30021" w14:textId="77777777" w:rsidR="00813949" w:rsidRDefault="009C03AC">
      <w:pPr>
        <w:pStyle w:val="a3"/>
      </w:pPr>
      <w:r>
        <w:t xml:space="preserve">10. Атаман </w:t>
      </w:r>
      <w:r>
        <w:t xml:space="preserve">хуторского, станичного, городского, районного (юртового) или окружного (отдельского) казачьего общества избирается высшим органом управления казачьего общества сроком на пять лет. </w:t>
      </w:r>
      <w:hyperlink r:id="rId56" w:history="1">
        <w:r>
          <w:t>Порядо</w:t>
        </w:r>
        <w:r>
          <w:t>к</w:t>
        </w:r>
      </w:hyperlink>
      <w:r>
        <w:t xml:space="preserve"> утверждения атаманов хуторских, станичных, городских, районных (юртовых), окружных (отдельских) казачьих обществ, создаваемых (формируемых) либо действующих в пределах территории, на которой осуществляет свою деятельность иное казачье общество, определяе</w:t>
      </w:r>
      <w:r>
        <w:t>тся уполномоченным Правительством Российской Федерации федеральным органом исполнительной власти по взаимодействию с казачьими обществами.</w:t>
      </w:r>
    </w:p>
    <w:p w14:paraId="24E89488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996F522" w14:textId="77777777" w:rsidR="00813949" w:rsidRDefault="009C03AC">
      <w:pPr>
        <w:pStyle w:val="a8"/>
      </w:pPr>
      <w:bookmarkStart w:id="47" w:name="anchor5101"/>
      <w:bookmarkEnd w:id="47"/>
      <w:r>
        <w:t xml:space="preserve">Статья 5 дополнена частью 10.1 с 13 августа 2019 г. - </w:t>
      </w:r>
      <w:hyperlink r:id="rId57" w:history="1">
        <w:r>
          <w:t>Федеральный закон</w:t>
        </w:r>
      </w:hyperlink>
      <w:r>
        <w:t xml:space="preserve"> от 2 августа 2019 г. N 281-ФЗ</w:t>
      </w:r>
    </w:p>
    <w:p w14:paraId="7F46D704" w14:textId="77777777" w:rsidR="00813949" w:rsidRDefault="009C03AC">
      <w:pPr>
        <w:pStyle w:val="a3"/>
      </w:pPr>
      <w:r>
        <w:t>10.1. Атаман войскового казачьего общества избирается высшим органом управления казачьего общества сроком на пять лет и утверждается Президентом Российской Федерации по предста</w:t>
      </w:r>
      <w:r>
        <w:t>влению уполномоченного Правительством Российской Федерации федерального органа исполнительной власти по взаимодействию с казачьими обществами.</w:t>
      </w:r>
    </w:p>
    <w:p w14:paraId="5BB3A119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538249C" w14:textId="77777777" w:rsidR="00813949" w:rsidRDefault="009C03AC">
      <w:pPr>
        <w:pStyle w:val="a8"/>
      </w:pPr>
      <w:bookmarkStart w:id="48" w:name="anchor5102"/>
      <w:bookmarkEnd w:id="48"/>
      <w:r>
        <w:t xml:space="preserve">Статья 5 дополнена частью 10.2 с 13 августа 2019 г. - </w:t>
      </w:r>
      <w:hyperlink r:id="rId58" w:history="1">
        <w:r>
          <w:t>Федеральный закон</w:t>
        </w:r>
      </w:hyperlink>
      <w:r>
        <w:t xml:space="preserve"> от 2 августа 2019 г. N 281-ФЗ</w:t>
      </w:r>
    </w:p>
    <w:p w14:paraId="25E1370F" w14:textId="77777777" w:rsidR="00813949" w:rsidRDefault="009C03AC">
      <w:pPr>
        <w:pStyle w:val="a3"/>
      </w:pPr>
      <w:r>
        <w:t xml:space="preserve">10.2. Атаман всероссийского казачьего общества назначается и освобождается от должности Президентом Российской Федерации по представлению уполномоченного </w:t>
      </w:r>
      <w:r>
        <w:t>Правительством Российской Федерации федерального органа исполнительной власти по взаимодействию с казачьими обществами.</w:t>
      </w:r>
    </w:p>
    <w:p w14:paraId="4C0A11BE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95770F4" w14:textId="77777777" w:rsidR="00813949" w:rsidRDefault="009C03AC">
      <w:pPr>
        <w:pStyle w:val="a8"/>
      </w:pPr>
      <w:bookmarkStart w:id="49" w:name="anchor511"/>
      <w:bookmarkEnd w:id="49"/>
      <w:r>
        <w:t xml:space="preserve">Часть 11 изменена с 13 августа 2019 г. - </w:t>
      </w:r>
      <w:hyperlink r:id="rId59" w:history="1">
        <w:r>
          <w:t>Федеральный закон</w:t>
        </w:r>
      </w:hyperlink>
      <w:r>
        <w:t xml:space="preserve"> от 2 августа 2019 г. N 281-ФЗ</w:t>
      </w:r>
    </w:p>
    <w:p w14:paraId="6A950CB1" w14:textId="77777777" w:rsidR="00813949" w:rsidRDefault="009C03AC">
      <w:pPr>
        <w:pStyle w:val="a8"/>
      </w:pPr>
      <w:hyperlink r:id="rId60" w:history="1">
        <w:r>
          <w:t>См. предыдущую редакцию</w:t>
        </w:r>
      </w:hyperlink>
    </w:p>
    <w:p w14:paraId="7314CA26" w14:textId="77777777" w:rsidR="00813949" w:rsidRDefault="009C03AC">
      <w:pPr>
        <w:pStyle w:val="a3"/>
      </w:pPr>
      <w:r>
        <w:t>11. Атаманом казачьего общества может быть гражданин Российской Федерации - член хуторского, станичного или городск</w:t>
      </w:r>
      <w:r>
        <w:t>ого казачьего общества.</w:t>
      </w:r>
    </w:p>
    <w:p w14:paraId="7F9C0A90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04E32C5" w14:textId="77777777" w:rsidR="00813949" w:rsidRDefault="009C03AC">
      <w:pPr>
        <w:pStyle w:val="a8"/>
      </w:pPr>
      <w:bookmarkStart w:id="50" w:name="anchor512"/>
      <w:bookmarkEnd w:id="50"/>
      <w:r>
        <w:t xml:space="preserve">Часть 12 изменена с 13 августа 2019 г. - </w:t>
      </w:r>
      <w:hyperlink r:id="rId61" w:history="1">
        <w:r>
          <w:t>Федеральный закон</w:t>
        </w:r>
      </w:hyperlink>
      <w:r>
        <w:t xml:space="preserve"> от 2 августа 2019 г. N 281-ФЗ</w:t>
      </w:r>
    </w:p>
    <w:p w14:paraId="72FE7E2A" w14:textId="77777777" w:rsidR="00813949" w:rsidRDefault="009C03AC">
      <w:pPr>
        <w:pStyle w:val="a8"/>
      </w:pPr>
      <w:hyperlink r:id="rId62" w:history="1">
        <w:r>
          <w:t>См. предыдущую редакцию</w:t>
        </w:r>
      </w:hyperlink>
    </w:p>
    <w:p w14:paraId="283AFFDB" w14:textId="77777777" w:rsidR="00813949" w:rsidRDefault="009C03AC">
      <w:pPr>
        <w:pStyle w:val="a3"/>
      </w:pPr>
      <w:r>
        <w:t>12. Кандидатом на должность атамана казачьего общества не может быть выдвинут член хуторского, станичного или городского казачьего общества:</w:t>
      </w:r>
    </w:p>
    <w:p w14:paraId="7A762BED" w14:textId="77777777" w:rsidR="00813949" w:rsidRDefault="009C03AC">
      <w:pPr>
        <w:pStyle w:val="a3"/>
      </w:pPr>
      <w:bookmarkStart w:id="51" w:name="anchor5121"/>
      <w:bookmarkEnd w:id="51"/>
      <w:r>
        <w:t>1) имеющий неснятую или непогашенную судимость;</w:t>
      </w:r>
    </w:p>
    <w:p w14:paraId="22802C38" w14:textId="77777777" w:rsidR="00813949" w:rsidRDefault="009C03AC">
      <w:pPr>
        <w:pStyle w:val="a3"/>
      </w:pPr>
      <w:bookmarkStart w:id="52" w:name="anchor5122"/>
      <w:bookmarkEnd w:id="52"/>
      <w:r>
        <w:t xml:space="preserve">2) </w:t>
      </w:r>
      <w:r>
        <w:t>содержащийся в местах лишения свободы по приговору суда;</w:t>
      </w:r>
    </w:p>
    <w:p w14:paraId="2A2D2368" w14:textId="77777777" w:rsidR="00813949" w:rsidRDefault="009C03AC">
      <w:pPr>
        <w:pStyle w:val="a3"/>
      </w:pPr>
      <w:bookmarkStart w:id="53" w:name="anchor5123"/>
      <w:bookmarkEnd w:id="53"/>
      <w:r>
        <w:t xml:space="preserve">3) которому в соответствии с </w:t>
      </w:r>
      <w:hyperlink r:id="rId63" w:history="1">
        <w:r>
          <w:t>уголовно-процессуальным законодательством</w:t>
        </w:r>
      </w:hyperlink>
      <w:r>
        <w:t xml:space="preserve"> Российской Федерации предъявлено обвинение в совершении пре</w:t>
      </w:r>
      <w:r>
        <w:t>ступления;</w:t>
      </w:r>
    </w:p>
    <w:p w14:paraId="20B41610" w14:textId="77777777" w:rsidR="00813949" w:rsidRDefault="009C03AC">
      <w:pPr>
        <w:pStyle w:val="a3"/>
      </w:pPr>
      <w:bookmarkStart w:id="54" w:name="anchor5124"/>
      <w:bookmarkEnd w:id="54"/>
      <w:r>
        <w:lastRenderedPageBreak/>
        <w:t xml:space="preserve">4) подвергнутый административному наказанию за совершение административных правонарушений, предусмотренных </w:t>
      </w:r>
      <w:hyperlink r:id="rId64" w:history="1">
        <w:r>
          <w:t>статьями 20.3</w:t>
        </w:r>
      </w:hyperlink>
      <w:r>
        <w:t xml:space="preserve"> и (или) </w:t>
      </w:r>
      <w:hyperlink r:id="rId65" w:history="1">
        <w:r>
          <w:t>20.29</w:t>
        </w:r>
      </w:hyperlink>
      <w:r>
        <w:t xml:space="preserve"> Кодекса Российской Федерации об административных правонарушениях (в течение срока, когда гражданин Российской Федерации считается подвергнутым административному наказанию);</w:t>
      </w:r>
    </w:p>
    <w:p w14:paraId="37BF3004" w14:textId="77777777" w:rsidR="00813949" w:rsidRDefault="009C03AC">
      <w:pPr>
        <w:pStyle w:val="a3"/>
      </w:pPr>
      <w:bookmarkStart w:id="55" w:name="anchor5125"/>
      <w:bookmarkEnd w:id="55"/>
      <w:r>
        <w:t>5) признанный судом недееспособным или ограниченно дее</w:t>
      </w:r>
      <w:r>
        <w:t>способным;</w:t>
      </w:r>
    </w:p>
    <w:p w14:paraId="3CA1D8E1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56" w:name="anchor5126"/>
    <w:bookmarkEnd w:id="56"/>
    <w:p w14:paraId="2809F7E5" w14:textId="77777777" w:rsidR="00813949" w:rsidRDefault="009C03AC">
      <w:pPr>
        <w:pStyle w:val="a8"/>
      </w:pPr>
      <w:r>
        <w:fldChar w:fldCharType="begin"/>
      </w:r>
      <w:r>
        <w:instrText xml:space="preserve"> HYPERLINK  "http://ivo.garant.ru/document/redirect/71666836/151"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мая 2017 г. N 82-ФЗ часть 12 статьи 5 настоящего Федерального закона дополнена пунктом 6</w:t>
      </w:r>
    </w:p>
    <w:p w14:paraId="2177E2F6" w14:textId="77777777" w:rsidR="00813949" w:rsidRDefault="009C03AC">
      <w:pPr>
        <w:pStyle w:val="a3"/>
      </w:pPr>
      <w:r>
        <w:t xml:space="preserve">6) замещающий должность, на которую </w:t>
      </w:r>
      <w:r>
        <w:t xml:space="preserve">распространяются ограничения и запреты, установленные в целях противодействия коррупции </w:t>
      </w:r>
      <w:hyperlink r:id="rId66" w:history="1">
        <w:r>
          <w:t>Федеральным законом</w:t>
        </w:r>
      </w:hyperlink>
      <w:r>
        <w:t xml:space="preserve"> от 25 декабря 2008 года N 273-ФЗ "О противодействии коррупции" и другими федерал</w:t>
      </w:r>
      <w:r>
        <w:t>ьными законами, если это повлечет за собой конфликт интересов;</w:t>
      </w:r>
    </w:p>
    <w:p w14:paraId="0F4AB7E2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07D1BA3" w14:textId="77777777" w:rsidR="00813949" w:rsidRDefault="009C03AC">
      <w:pPr>
        <w:pStyle w:val="a8"/>
      </w:pPr>
      <w:bookmarkStart w:id="57" w:name="anchor5127"/>
      <w:bookmarkEnd w:id="57"/>
      <w:r>
        <w:t xml:space="preserve">Пункт 7 изменен с 13 августа 2019 г. - </w:t>
      </w:r>
      <w:hyperlink r:id="rId67" w:history="1">
        <w:r>
          <w:t>Федеральный закон</w:t>
        </w:r>
      </w:hyperlink>
      <w:r>
        <w:t xml:space="preserve"> от 2 августа 2019 г. N 281-ФЗ</w:t>
      </w:r>
    </w:p>
    <w:p w14:paraId="1A9A2172" w14:textId="77777777" w:rsidR="00813949" w:rsidRDefault="009C03AC">
      <w:pPr>
        <w:pStyle w:val="a8"/>
      </w:pPr>
      <w:hyperlink r:id="rId68" w:history="1">
        <w:r>
          <w:t>См. предыдущую редакцию</w:t>
        </w:r>
      </w:hyperlink>
    </w:p>
    <w:p w14:paraId="2601D51A" w14:textId="77777777" w:rsidR="00813949" w:rsidRDefault="009C03AC">
      <w:pPr>
        <w:pStyle w:val="a3"/>
      </w:pPr>
      <w:r>
        <w:t xml:space="preserve">7) ранее освобожденный от должности атамана казачьего общества по основанию, предусмотренному </w:t>
      </w:r>
      <w:hyperlink r:id="rId69" w:history="1">
        <w:r>
          <w:t>частью 17</w:t>
        </w:r>
      </w:hyperlink>
      <w:r>
        <w:t xml:space="preserve"> настоящей статьи;</w:t>
      </w:r>
    </w:p>
    <w:p w14:paraId="2F591340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</w:t>
      </w:r>
      <w:r>
        <w:rPr>
          <w:sz w:val="16"/>
        </w:rPr>
        <w:t>ях:</w:t>
      </w:r>
    </w:p>
    <w:p w14:paraId="074438B3" w14:textId="77777777" w:rsidR="00813949" w:rsidRDefault="009C03AC">
      <w:pPr>
        <w:pStyle w:val="a8"/>
      </w:pPr>
      <w:bookmarkStart w:id="58" w:name="anchor5128"/>
      <w:bookmarkEnd w:id="58"/>
      <w:r>
        <w:t xml:space="preserve">Часть 12 дополнена пунктом 8 с 22 июня 2024 г. - </w:t>
      </w:r>
      <w:hyperlink r:id="rId70" w:history="1">
        <w:r>
          <w:t>Федеральный закон</w:t>
        </w:r>
      </w:hyperlink>
      <w:r>
        <w:t xml:space="preserve"> от 23 марта 2024 г. N 59-ФЗ</w:t>
      </w:r>
    </w:p>
    <w:p w14:paraId="5F3FD237" w14:textId="77777777" w:rsidR="00813949" w:rsidRDefault="009C03AC">
      <w:pPr>
        <w:pStyle w:val="a3"/>
      </w:pPr>
      <w:r>
        <w:t>8) ранее освобожденный от должности атамана казачьего общества в связи с временным отст</w:t>
      </w:r>
      <w:r>
        <w:t>ранением от занимаемой должности атаманом всероссийского казачьего общества.</w:t>
      </w:r>
    </w:p>
    <w:p w14:paraId="2E7061BF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59" w:name="anchor513"/>
    <w:bookmarkEnd w:id="59"/>
    <w:p w14:paraId="2862A718" w14:textId="77777777" w:rsidR="00813949" w:rsidRDefault="009C03AC">
      <w:pPr>
        <w:pStyle w:val="a8"/>
      </w:pPr>
      <w:r>
        <w:fldChar w:fldCharType="begin"/>
      </w:r>
      <w:r>
        <w:instrText xml:space="preserve"> HYPERLINK  "http://ivo.garant.ru/document/redirect/71666836/16"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мая 2017 г. N 82-ФЗ статья 5 настоящего Федерального закона </w:t>
      </w:r>
      <w:r>
        <w:t>дополнена частью 13</w:t>
      </w:r>
    </w:p>
    <w:p w14:paraId="6BB0FADD" w14:textId="77777777" w:rsidR="00813949" w:rsidRDefault="009C03AC">
      <w:pPr>
        <w:pStyle w:val="a3"/>
      </w:pPr>
      <w:r>
        <w:t xml:space="preserve">13. Член казачьего общества, замещающий должность, на которую распространяются ограничения и запреты, установленные в целях противодействия коррупции </w:t>
      </w:r>
      <w:hyperlink r:id="rId71" w:history="1">
        <w:r>
          <w:t>Федеральным законо</w:t>
        </w:r>
        <w:r>
          <w:t>м</w:t>
        </w:r>
      </w:hyperlink>
      <w:r>
        <w:t xml:space="preserve"> от 25 декабря 2008 года N 273-ФЗ "О противодействии коррупции" и другими федеральными законами, может входить в состав органов управления казачьего общества с согласия руководителя органа (организации), в котором он замещает должность.</w:t>
      </w:r>
    </w:p>
    <w:p w14:paraId="7F94E47F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</w:t>
      </w:r>
      <w:r>
        <w:rPr>
          <w:sz w:val="16"/>
        </w:rPr>
        <w:t>нениях:</w:t>
      </w:r>
    </w:p>
    <w:bookmarkStart w:id="60" w:name="anchor514"/>
    <w:bookmarkEnd w:id="60"/>
    <w:p w14:paraId="0E0ED1DA" w14:textId="77777777" w:rsidR="00813949" w:rsidRDefault="009C03AC">
      <w:pPr>
        <w:pStyle w:val="a8"/>
      </w:pPr>
      <w:r>
        <w:fldChar w:fldCharType="begin"/>
      </w:r>
      <w:r>
        <w:instrText xml:space="preserve"> HYPERLINK  "http://ivo.garant.ru/document/redirect/71666836/17"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мая 2017 г. N 82-ФЗ статья 5 настоящего Федерального закона дополнена частью 14</w:t>
      </w:r>
    </w:p>
    <w:p w14:paraId="69955975" w14:textId="77777777" w:rsidR="00813949" w:rsidRDefault="009C03AC">
      <w:pPr>
        <w:pStyle w:val="a3"/>
      </w:pPr>
      <w:r>
        <w:t xml:space="preserve">14. В случае избрания на должность атамана войскового казачьего </w:t>
      </w:r>
      <w:r>
        <w:t xml:space="preserve">общества члена казачьего общества, замещающего должность, на которую распространяются ограничения и запреты, установленные в целях противодействия коррупции </w:t>
      </w:r>
      <w:hyperlink r:id="rId72" w:history="1">
        <w:r>
          <w:t>Федеральным законом</w:t>
        </w:r>
      </w:hyperlink>
      <w:r>
        <w:t xml:space="preserve"> от 25 декаб</w:t>
      </w:r>
      <w:r>
        <w:t xml:space="preserve">ря 2008 года N 273-ФЗ "О противодействии коррупции" и другими федеральными законами, представление уполномоченного Правительством Российской Федерации федерального органа исполнительной власти по взаимодействию с казачьими обществами Президенту Российской </w:t>
      </w:r>
      <w:r>
        <w:t>Федерации об утверждении атамана войскового казачьего общества подлежит согласованию с органом (организацией), в котором указанный член казачьего общества замещает должность.</w:t>
      </w:r>
    </w:p>
    <w:p w14:paraId="2195BF5D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8DB0ECE" w14:textId="77777777" w:rsidR="00813949" w:rsidRDefault="009C03AC">
      <w:pPr>
        <w:pStyle w:val="a8"/>
      </w:pPr>
      <w:bookmarkStart w:id="61" w:name="anchor515"/>
      <w:bookmarkEnd w:id="61"/>
      <w:r>
        <w:t xml:space="preserve">Часть 15 изменена с 13 августа 2019 г. - </w:t>
      </w:r>
      <w:hyperlink r:id="rId73" w:history="1">
        <w:r>
          <w:t>Федеральный закон</w:t>
        </w:r>
      </w:hyperlink>
      <w:r>
        <w:t xml:space="preserve"> от 2 августа 2019 г. N 281-ФЗ</w:t>
      </w:r>
    </w:p>
    <w:p w14:paraId="56D3BB44" w14:textId="77777777" w:rsidR="00813949" w:rsidRDefault="009C03AC">
      <w:pPr>
        <w:pStyle w:val="a8"/>
      </w:pPr>
      <w:hyperlink r:id="rId74" w:history="1">
        <w:r>
          <w:t>См. предыдущую редакцию</w:t>
        </w:r>
      </w:hyperlink>
    </w:p>
    <w:p w14:paraId="13C41605" w14:textId="77777777" w:rsidR="00813949" w:rsidRDefault="009C03AC">
      <w:pPr>
        <w:pStyle w:val="a3"/>
      </w:pPr>
      <w:r>
        <w:t xml:space="preserve">15. Порядок подготовки, согласования и внесения </w:t>
      </w:r>
      <w:r>
        <w:t>Президенту Российской Федерации представления о назначении на должность или об освобождении от должности атамана всероссийского казачьего общества, а также представления об утверждении атамана войскового казачьего общества определяется уполномоченным Прави</w:t>
      </w:r>
      <w:r>
        <w:t>тельством Российской Федерации федеральным органом исполнительной власти по взаимодействию с казачьими обществами.</w:t>
      </w:r>
    </w:p>
    <w:p w14:paraId="648D6A06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0294877" w14:textId="77777777" w:rsidR="00813949" w:rsidRDefault="009C03AC">
      <w:pPr>
        <w:pStyle w:val="a8"/>
      </w:pPr>
      <w:bookmarkStart w:id="62" w:name="anchor516"/>
      <w:bookmarkEnd w:id="62"/>
      <w:r>
        <w:lastRenderedPageBreak/>
        <w:t xml:space="preserve">Часть 16 изменена с 1 января 2026 г. - </w:t>
      </w:r>
      <w:hyperlink r:id="rId75" w:history="1">
        <w:r>
          <w:t>Федер</w:t>
        </w:r>
        <w:r>
          <w:t>альный закон</w:t>
        </w:r>
      </w:hyperlink>
      <w:r>
        <w:t xml:space="preserve"> от 28 декабря 2025 г. N 505-ФЗ</w:t>
      </w:r>
    </w:p>
    <w:p w14:paraId="6ACDC05D" w14:textId="77777777" w:rsidR="00813949" w:rsidRDefault="009C03AC">
      <w:pPr>
        <w:pStyle w:val="a8"/>
      </w:pPr>
      <w:hyperlink r:id="rId76" w:history="1">
        <w:r>
          <w:t>См. предыдущую редакцию</w:t>
        </w:r>
      </w:hyperlink>
    </w:p>
    <w:p w14:paraId="7259A665" w14:textId="77777777" w:rsidR="00813949" w:rsidRDefault="009C03AC">
      <w:pPr>
        <w:pStyle w:val="a3"/>
      </w:pPr>
      <w:r>
        <w:t xml:space="preserve">16. </w:t>
      </w:r>
      <w:hyperlink r:id="rId77" w:history="1">
        <w:r>
          <w:t>Сведения</w:t>
        </w:r>
      </w:hyperlink>
      <w:r>
        <w:t xml:space="preserve"> о доходах, об имуществе и обязатель</w:t>
      </w:r>
      <w:r>
        <w:t xml:space="preserve">ствах имущественного характера, предусмотренные </w:t>
      </w:r>
      <w:hyperlink r:id="rId78" w:history="1">
        <w:r>
          <w:t>частью 1 статьи 8</w:t>
        </w:r>
      </w:hyperlink>
      <w:r>
        <w:t xml:space="preserve"> Федерального закона от 25 декабря 2008 года N 273-ФЗ "О противодействии коррупции", обязаны представлять:</w:t>
      </w:r>
    </w:p>
    <w:p w14:paraId="74515F35" w14:textId="77777777" w:rsidR="00813949" w:rsidRDefault="009C03AC">
      <w:pPr>
        <w:pStyle w:val="a3"/>
      </w:pPr>
      <w:bookmarkStart w:id="63" w:name="anchor51601"/>
      <w:bookmarkEnd w:id="63"/>
      <w:r>
        <w:t>1) гражданин, п</w:t>
      </w:r>
      <w:r>
        <w:t>ретендующий на замещение должности атамана всероссийского казачьего общества;</w:t>
      </w:r>
    </w:p>
    <w:p w14:paraId="70BE7175" w14:textId="77777777" w:rsidR="00813949" w:rsidRDefault="009C03AC">
      <w:pPr>
        <w:pStyle w:val="a3"/>
      </w:pPr>
      <w:bookmarkStart w:id="64" w:name="anchor51602"/>
      <w:bookmarkEnd w:id="64"/>
      <w:r>
        <w:t>2) атаман всероссийского казачьего общества, атаман войскового казачьего общества в случае возникновения соответственно у атамана всероссийского казачьего общества, атамана войск</w:t>
      </w:r>
      <w:r>
        <w:t xml:space="preserve">ового казачьего общества оснований для представления сведений о расходах в соответствии с </w:t>
      </w:r>
      <w:hyperlink r:id="rId79" w:history="1">
        <w:r>
          <w:t>Федеральным законом</w:t>
        </w:r>
      </w:hyperlink>
      <w:r>
        <w:t xml:space="preserve"> от 3 декабря 2012 года N 230-ФЗ "О контроле за соответствием расходов лиц, заме</w:t>
      </w:r>
      <w:r>
        <w:t>щающих государственные должности, и иных лиц их доходам" - не позднее 30 апреля года, следующего за годом, в котором возникли такие основания.</w:t>
      </w:r>
    </w:p>
    <w:p w14:paraId="5513836C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8A5B20E" w14:textId="77777777" w:rsidR="00813949" w:rsidRDefault="009C03AC">
      <w:pPr>
        <w:pStyle w:val="a8"/>
      </w:pPr>
      <w:bookmarkStart w:id="65" w:name="anchor5161"/>
      <w:bookmarkEnd w:id="65"/>
      <w:r>
        <w:t xml:space="preserve">Часть 16.1 изменена с 1 января 2026 г. - </w:t>
      </w:r>
      <w:hyperlink r:id="rId80" w:history="1">
        <w:r>
          <w:t>Федеральный закон</w:t>
        </w:r>
      </w:hyperlink>
      <w:r>
        <w:t xml:space="preserve"> от 28 декабря 2025 г. N 505-ФЗ</w:t>
      </w:r>
    </w:p>
    <w:p w14:paraId="37ACAB89" w14:textId="77777777" w:rsidR="00813949" w:rsidRDefault="009C03AC">
      <w:pPr>
        <w:pStyle w:val="a8"/>
      </w:pPr>
      <w:hyperlink r:id="rId81" w:history="1">
        <w:r>
          <w:t>См. предыдущую редакцию</w:t>
        </w:r>
      </w:hyperlink>
    </w:p>
    <w:p w14:paraId="763D888C" w14:textId="77777777" w:rsidR="00813949" w:rsidRDefault="009C03AC">
      <w:pPr>
        <w:pStyle w:val="a3"/>
      </w:pPr>
      <w:r>
        <w:t xml:space="preserve">16.1. </w:t>
      </w:r>
      <w:hyperlink r:id="rId82" w:history="1">
        <w:r>
          <w:t>Порядок</w:t>
        </w:r>
      </w:hyperlink>
      <w:r>
        <w:t xml:space="preserve"> пред</w:t>
      </w:r>
      <w:r>
        <w:t xml:space="preserve">ставления гражданином, претендующим на замещение должности атамана всероссийского казачьего общества, атаманом всероссийского казачьего общества и атаманом войскового казачьего общества сведений, предусмотренных </w:t>
      </w:r>
      <w:hyperlink r:id="rId83" w:history="1">
        <w:r>
          <w:t>частью 16</w:t>
        </w:r>
      </w:hyperlink>
      <w:r>
        <w:t xml:space="preserve"> настоя</w:t>
      </w:r>
      <w:r>
        <w:t>щей статьи, порядок проверки этих сведений устанавливаются Президентом Российской Федерации.</w:t>
      </w:r>
    </w:p>
    <w:p w14:paraId="31AC64A3" w14:textId="77777777" w:rsidR="00813949" w:rsidRDefault="009C03AC">
      <w:pPr>
        <w:pStyle w:val="a3"/>
      </w:pPr>
      <w:bookmarkStart w:id="66" w:name="anchor5162"/>
      <w:bookmarkEnd w:id="66"/>
      <w:r>
        <w:t xml:space="preserve">16.2. Утратила силу с 1 января 2026 г. - </w:t>
      </w:r>
      <w:hyperlink r:id="rId84" w:history="1">
        <w:r>
          <w:t>Федеральный закон</w:t>
        </w:r>
      </w:hyperlink>
      <w:r>
        <w:t xml:space="preserve"> от 28 декабря 2025 г. N 505-ФЗ</w:t>
      </w:r>
    </w:p>
    <w:p w14:paraId="3D9D8BC5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</w:t>
      </w:r>
      <w:r>
        <w:rPr>
          <w:sz w:val="16"/>
        </w:rPr>
        <w:t>ормация об изменениях:</w:t>
      </w:r>
    </w:p>
    <w:p w14:paraId="6007D423" w14:textId="77777777" w:rsidR="00813949" w:rsidRDefault="009C03AC">
      <w:pPr>
        <w:pStyle w:val="a8"/>
      </w:pPr>
      <w:hyperlink r:id="rId85" w:history="1">
        <w:r>
          <w:t>См. предыдущую редакцию</w:t>
        </w:r>
      </w:hyperlink>
    </w:p>
    <w:p w14:paraId="27623F2C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F1E4981" w14:textId="77777777" w:rsidR="00813949" w:rsidRDefault="009C03AC">
      <w:pPr>
        <w:pStyle w:val="a8"/>
      </w:pPr>
      <w:bookmarkStart w:id="67" w:name="anchor5163"/>
      <w:bookmarkEnd w:id="67"/>
      <w:r>
        <w:t xml:space="preserve">Статья 5 дополнена частью 16.3 с 1 января 2026 г. - </w:t>
      </w:r>
      <w:hyperlink r:id="rId86" w:history="1">
        <w:r>
          <w:t>Федеральный закон</w:t>
        </w:r>
      </w:hyperlink>
      <w:r>
        <w:t xml:space="preserve"> от 28 декабря 2025 г. N 505-ФЗ</w:t>
      </w:r>
    </w:p>
    <w:p w14:paraId="47F6E7DA" w14:textId="77777777" w:rsidR="00813949" w:rsidRDefault="009C03AC">
      <w:pPr>
        <w:pStyle w:val="a3"/>
      </w:pPr>
      <w:r>
        <w:t xml:space="preserve">16.3. Атаман всероссийского казачьего общества, атаман войскового казачьего общества обязаны представлять сведения о расходах, предусмотренные </w:t>
      </w:r>
      <w:hyperlink r:id="rId87" w:history="1">
        <w:r>
          <w:t>Федеральным законом</w:t>
        </w:r>
      </w:hyperlink>
      <w:r>
        <w:t xml:space="preserve"> от 3 декабря 2012 года N 230-ФЗ "О контроле за соответствием расходов лиц, замещающих государственные должности, и иных лиц их доходам", в случаях и порядке, которые установлены данным Федеральным законом.</w:t>
      </w:r>
    </w:p>
    <w:p w14:paraId="66297820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</w:t>
      </w:r>
      <w:r>
        <w:rPr>
          <w:sz w:val="16"/>
        </w:rPr>
        <w:t>нениях:</w:t>
      </w:r>
    </w:p>
    <w:p w14:paraId="5FF24CF9" w14:textId="77777777" w:rsidR="00813949" w:rsidRDefault="009C03AC">
      <w:pPr>
        <w:pStyle w:val="a8"/>
      </w:pPr>
      <w:bookmarkStart w:id="68" w:name="anchor517"/>
      <w:bookmarkEnd w:id="68"/>
      <w:r>
        <w:t xml:space="preserve">Часть 17 изменена с 1 января 2026 г. - </w:t>
      </w:r>
      <w:hyperlink r:id="rId88" w:history="1">
        <w:r>
          <w:t>Федеральный закон</w:t>
        </w:r>
      </w:hyperlink>
      <w:r>
        <w:t xml:space="preserve"> от 28 декабря 2025 г. N 505-ФЗ</w:t>
      </w:r>
    </w:p>
    <w:p w14:paraId="6D7FD521" w14:textId="77777777" w:rsidR="00813949" w:rsidRDefault="009C03AC">
      <w:pPr>
        <w:pStyle w:val="a8"/>
      </w:pPr>
      <w:hyperlink r:id="rId89" w:history="1">
        <w:r>
          <w:t>См. предыдущую редакцию</w:t>
        </w:r>
      </w:hyperlink>
    </w:p>
    <w:p w14:paraId="5C2049AC" w14:textId="77777777" w:rsidR="00813949" w:rsidRDefault="009C03AC">
      <w:pPr>
        <w:pStyle w:val="a3"/>
      </w:pPr>
      <w:r>
        <w:t xml:space="preserve">17. Непредставление атаманом войскового казачьего общества сведений о доходах, об имуществе и обязательствах имущественного характера, предусмотренных </w:t>
      </w:r>
      <w:hyperlink r:id="rId90" w:history="1">
        <w:r>
          <w:t>Федеральным законом</w:t>
        </w:r>
      </w:hyperlink>
      <w:r>
        <w:t xml:space="preserve"> от 25 декабря 2008 года N 273-ФЗ "О противодействии коррупции", и сведений о расходах, предусмотренных </w:t>
      </w:r>
      <w:hyperlink r:id="rId91" w:history="1">
        <w:r>
          <w:t xml:space="preserve">Федеральным </w:t>
        </w:r>
        <w:r>
          <w:t>законом</w:t>
        </w:r>
      </w:hyperlink>
      <w:r>
        <w:t xml:space="preserve"> от 3 декабря 2012 года N 230-ФЗ "О контроле за соответствием расходов лиц, замещающих государственные должности, и иных лиц их доходам", представление заведомо неполных сведений, за исключением случая, установленного </w:t>
      </w:r>
      <w:hyperlink r:id="rId92" w:history="1">
        <w:r>
          <w:t>час</w:t>
        </w:r>
        <w:r>
          <w:t>тью 20</w:t>
        </w:r>
      </w:hyperlink>
      <w:r>
        <w:t xml:space="preserve"> настоящей статьи, либо представление заведомо недостоверных сведений является правонарушением, влекущим досрочное прекращение его полномочий высшим органом управления войскового казачьего общества по представлению уполномоченного Правительством Росс</w:t>
      </w:r>
      <w:r>
        <w:t>ийской Федерации федерального органа исполнительной власти по взаимодействию с казачьими обществами.</w:t>
      </w:r>
    </w:p>
    <w:p w14:paraId="5DB740E5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A41833B" w14:textId="77777777" w:rsidR="00813949" w:rsidRDefault="009C03AC">
      <w:pPr>
        <w:pStyle w:val="a8"/>
      </w:pPr>
      <w:bookmarkStart w:id="69" w:name="anchor518"/>
      <w:bookmarkEnd w:id="69"/>
      <w:r>
        <w:t xml:space="preserve">Часть 18 изменена с 10 июля 2023 г. - </w:t>
      </w:r>
      <w:hyperlink r:id="rId93" w:history="1">
        <w:r>
          <w:t>Федеральный закон</w:t>
        </w:r>
      </w:hyperlink>
      <w:r>
        <w:t xml:space="preserve"> от</w:t>
      </w:r>
      <w:r>
        <w:t xml:space="preserve"> 10 июля 2023 г. N 286-ФЗ</w:t>
      </w:r>
    </w:p>
    <w:p w14:paraId="1E5459CF" w14:textId="77777777" w:rsidR="00813949" w:rsidRDefault="009C03AC">
      <w:pPr>
        <w:pStyle w:val="a8"/>
      </w:pPr>
      <w:hyperlink r:id="rId94" w:history="1">
        <w:r>
          <w:t>См. предыдущую редакцию</w:t>
        </w:r>
      </w:hyperlink>
    </w:p>
    <w:p w14:paraId="250618D7" w14:textId="77777777" w:rsidR="00813949" w:rsidRDefault="009C03AC">
      <w:pPr>
        <w:pStyle w:val="a3"/>
      </w:pPr>
      <w:r>
        <w:lastRenderedPageBreak/>
        <w:t>18. Непредставление атаманом всероссийского казачьего общества сведений о доходах, об имуществе и обязательствах имущественного характера</w:t>
      </w:r>
      <w:r>
        <w:t xml:space="preserve">, предусмотренных </w:t>
      </w:r>
      <w:hyperlink r:id="rId95" w:history="1">
        <w:r>
          <w:t>Федеральным законом</w:t>
        </w:r>
      </w:hyperlink>
      <w:r>
        <w:t xml:space="preserve"> от 25 декабря 2008 года N 273-ФЗ "О противодействии коррупции", и сведений о расходах, предусмотренных </w:t>
      </w:r>
      <w:hyperlink r:id="rId96" w:history="1">
        <w:r>
          <w:t>Федеральным законом</w:t>
        </w:r>
      </w:hyperlink>
      <w:r>
        <w:t xml:space="preserve"> от 3 декабря 2012 года N 230-ФЗ "О контроле за соответствием расходов лиц, замещающих государственные должности, и иных лиц их доходам", представление заведомо неполных сведений, за исключением случая, установленного </w:t>
      </w:r>
      <w:hyperlink r:id="rId97" w:history="1">
        <w:r>
          <w:t>частью 20</w:t>
        </w:r>
      </w:hyperlink>
      <w:r>
        <w:t xml:space="preserve"> настоящей статьи, либо представление заведомо недостоверных сведений является правонарушением, влекущим досрочное освобождение его от должности Президентом Российской Федерации по представлению уполномоченного Правител</w:t>
      </w:r>
      <w:r>
        <w:t>ьством Российской Федерации федерального органа исполнительной власти по взаимодействию с казачьими обществами.</w:t>
      </w:r>
    </w:p>
    <w:p w14:paraId="75F3C43F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3BCA46B" w14:textId="77777777" w:rsidR="00813949" w:rsidRDefault="009C03AC">
      <w:pPr>
        <w:pStyle w:val="a8"/>
      </w:pPr>
      <w:bookmarkStart w:id="70" w:name="anchor519"/>
      <w:bookmarkEnd w:id="70"/>
      <w:r>
        <w:t xml:space="preserve">Часть 19 изменена с 1 января 2026 г. - </w:t>
      </w:r>
      <w:hyperlink r:id="rId98" w:history="1">
        <w:r>
          <w:t>Федеральный закон</w:t>
        </w:r>
      </w:hyperlink>
      <w:r>
        <w:t xml:space="preserve"> от 28 декабря 2025 г. N 505-ФЗ</w:t>
      </w:r>
    </w:p>
    <w:p w14:paraId="16FC5658" w14:textId="77777777" w:rsidR="00813949" w:rsidRDefault="009C03AC">
      <w:pPr>
        <w:pStyle w:val="a8"/>
      </w:pPr>
      <w:hyperlink r:id="rId99" w:history="1">
        <w:r>
          <w:t>См. предыдущую редакцию</w:t>
        </w:r>
      </w:hyperlink>
    </w:p>
    <w:p w14:paraId="69892DA8" w14:textId="77777777" w:rsidR="00813949" w:rsidRDefault="009C03AC">
      <w:pPr>
        <w:pStyle w:val="a3"/>
      </w:pPr>
      <w:r>
        <w:t xml:space="preserve">19. Непредставление гражданином, претендующим </w:t>
      </w:r>
      <w:r>
        <w:t xml:space="preserve">на замещение должности атамана всероссийского казачьего общества, сведений о доходах, об имуществе и обязательствах имущественного характера, предусмотренных </w:t>
      </w:r>
      <w:hyperlink r:id="rId100" w:history="1">
        <w:r>
          <w:t>Федеральным законом</w:t>
        </w:r>
      </w:hyperlink>
      <w:r>
        <w:t xml:space="preserve"> от 25 декаб</w:t>
      </w:r>
      <w:r>
        <w:t>ря 2008 года N 273-ФЗ "О противодействии коррупции", либо представление заведомо недостоверных или неполных сведений является основанием для отказа во внесении Президенту Российской Федерации представления о назначении указанного гражданина на должность ат</w:t>
      </w:r>
      <w:r>
        <w:t>амана всероссийского казачьего общества или отказа в назначении его на должность атамана всероссийского казачьего общества.</w:t>
      </w:r>
    </w:p>
    <w:p w14:paraId="4EA96F01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514658F" w14:textId="77777777" w:rsidR="00813949" w:rsidRDefault="009C03AC">
      <w:pPr>
        <w:pStyle w:val="a8"/>
      </w:pPr>
      <w:bookmarkStart w:id="71" w:name="anchor520"/>
      <w:bookmarkEnd w:id="71"/>
      <w:r>
        <w:t xml:space="preserve">Часть 20 изменена с 1 января 2026 г. - </w:t>
      </w:r>
      <w:hyperlink r:id="rId101" w:history="1">
        <w:r>
          <w:t>Федеральный закон</w:t>
        </w:r>
      </w:hyperlink>
      <w:r>
        <w:t xml:space="preserve"> от 28 декабря 2025 г. N 505-ФЗ</w:t>
      </w:r>
    </w:p>
    <w:p w14:paraId="0A8903E2" w14:textId="77777777" w:rsidR="00813949" w:rsidRDefault="009C03AC">
      <w:pPr>
        <w:pStyle w:val="a8"/>
      </w:pPr>
      <w:hyperlink r:id="rId102" w:history="1">
        <w:r>
          <w:t>См. предыдущую редакцию</w:t>
        </w:r>
      </w:hyperlink>
    </w:p>
    <w:p w14:paraId="45669BEA" w14:textId="77777777" w:rsidR="00813949" w:rsidRDefault="009C03AC">
      <w:pPr>
        <w:pStyle w:val="a3"/>
      </w:pPr>
      <w:r>
        <w:t>20. Атаман всероссийского казачьего общества и атаман войскового казачьего общества освобождаются от ответствен</w:t>
      </w:r>
      <w:r>
        <w:t xml:space="preserve">ности за непредставление сведений о доходах, об имуществе и обязательствах имущественного характера, предусмотренных </w:t>
      </w:r>
      <w:hyperlink r:id="rId103" w:history="1">
        <w:r>
          <w:t>Федеральным законом</w:t>
        </w:r>
      </w:hyperlink>
      <w:r>
        <w:t xml:space="preserve"> от 25 декабря 2008 года N 273-ФЗ "О противодействии </w:t>
      </w:r>
      <w:r>
        <w:t xml:space="preserve">коррупции", и сведений о расходах, предусмотренных </w:t>
      </w:r>
      <w:hyperlink r:id="rId104" w:history="1">
        <w:r>
          <w:t>Федеральным законом</w:t>
        </w:r>
      </w:hyperlink>
      <w:r>
        <w:t xml:space="preserve"> от 3 декабря 2012 года N 230-ФЗ "О контроле за соответствием расходов лиц, замещающих государственные должности, и ины</w:t>
      </w:r>
      <w:r>
        <w:t xml:space="preserve">х лиц их доходам", либо представление заведомо неполных сведений в случае, если непредставление указанных сведений либо представление заведомо неполных сведений признается следствием не зависящих от них обстоятельств в порядке, предусмотренном </w:t>
      </w:r>
      <w:hyperlink r:id="rId105" w:history="1">
        <w:r>
          <w:t>частями 3 - 6 статьи 13</w:t>
        </w:r>
      </w:hyperlink>
      <w:r>
        <w:t xml:space="preserve"> Федерального закона от 25 декабря 2008 года N 273-ФЗ "О противодействии коррупции".</w:t>
      </w:r>
    </w:p>
    <w:p w14:paraId="0C783D4C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BD4458D" w14:textId="77777777" w:rsidR="00813949" w:rsidRDefault="009C03AC">
      <w:pPr>
        <w:pStyle w:val="a8"/>
      </w:pPr>
      <w:bookmarkStart w:id="72" w:name="anchor521"/>
      <w:bookmarkEnd w:id="72"/>
      <w:r>
        <w:t xml:space="preserve">Статья 5 дополнена частью 21 с 1 января 2026 г. - </w:t>
      </w:r>
      <w:hyperlink r:id="rId106" w:history="1">
        <w:r>
          <w:t>Федеральный закон</w:t>
        </w:r>
      </w:hyperlink>
      <w:r>
        <w:t xml:space="preserve"> от 28 декабря 2025 г. N 505-ФЗ</w:t>
      </w:r>
    </w:p>
    <w:p w14:paraId="197D343A" w14:textId="77777777" w:rsidR="00813949" w:rsidRDefault="009C03AC">
      <w:pPr>
        <w:pStyle w:val="a3"/>
      </w:pPr>
      <w:r>
        <w:t>21. Сведения о доходах, об имуществе и обязательствах имущественного характера, представляемые гражданином, претендующим на замещение должно</w:t>
      </w:r>
      <w:r>
        <w:t>сти атамана всероссийского казачьего общества, в случае неназначения на должность атамана всероссийского казачьего общества в дальнейшем не могут быть использованы и подлежат уничтожению.</w:t>
      </w:r>
    </w:p>
    <w:p w14:paraId="73494E3D" w14:textId="77777777" w:rsidR="00813949" w:rsidRDefault="009C03AC">
      <w:pPr>
        <w:pStyle w:val="a5"/>
        <w:rPr>
          <w:sz w:val="16"/>
        </w:rPr>
      </w:pPr>
      <w:r>
        <w:rPr>
          <w:sz w:val="16"/>
        </w:rPr>
        <w:t>ГАРАНТ:</w:t>
      </w:r>
    </w:p>
    <w:p w14:paraId="5E4B6AB3" w14:textId="77777777" w:rsidR="00813949" w:rsidRDefault="009C03AC">
      <w:pPr>
        <w:pStyle w:val="a5"/>
      </w:pPr>
      <w:r>
        <w:t xml:space="preserve">См. </w:t>
      </w:r>
      <w:hyperlink r:id="rId107" w:history="1">
        <w:r>
          <w:t>комментарии</w:t>
        </w:r>
      </w:hyperlink>
      <w:r>
        <w:t xml:space="preserve"> к статье 5 настоящего Федерального закона</w:t>
      </w:r>
    </w:p>
    <w:p w14:paraId="0E494EA4" w14:textId="77777777" w:rsidR="00813949" w:rsidRDefault="00813949">
      <w:pPr>
        <w:pStyle w:val="a5"/>
      </w:pPr>
    </w:p>
    <w:p w14:paraId="2D5A957D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73" w:name="anchor6"/>
    <w:bookmarkEnd w:id="73"/>
    <w:p w14:paraId="0725A0D3" w14:textId="77777777" w:rsidR="00813949" w:rsidRDefault="009C03AC">
      <w:pPr>
        <w:pStyle w:val="a8"/>
      </w:pPr>
      <w:r>
        <w:fldChar w:fldCharType="begin"/>
      </w:r>
      <w:r>
        <w:instrText xml:space="preserve"> HYPERLINK  "http://ivo.garant.ru/document/redirect/55171442/13"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31 мая 2011 г. N 101-ФЗ статья 6 настоящего Федерального закона изложена </w:t>
      </w:r>
      <w:r>
        <w:t xml:space="preserve">в новой редакции, </w:t>
      </w:r>
      <w:hyperlink r:id="rId108" w:history="1">
        <w:r>
          <w:t>вступающей в силу</w:t>
        </w:r>
      </w:hyperlink>
      <w:r>
        <w:t xml:space="preserve"> с 15 сентября 2011 г.</w:t>
      </w:r>
    </w:p>
    <w:p w14:paraId="49976BE9" w14:textId="77777777" w:rsidR="00813949" w:rsidRDefault="009C03AC">
      <w:pPr>
        <w:pStyle w:val="a8"/>
      </w:pPr>
      <w:hyperlink r:id="rId109" w:history="1">
        <w:r>
          <w:t>См. текст статьи в предыдущей редакции</w:t>
        </w:r>
      </w:hyperlink>
    </w:p>
    <w:p w14:paraId="51139865" w14:textId="77777777" w:rsidR="00813949" w:rsidRDefault="009C03AC">
      <w:pPr>
        <w:pStyle w:val="a6"/>
      </w:pPr>
      <w:r>
        <w:rPr>
          <w:b/>
          <w:color w:val="26282F"/>
        </w:rPr>
        <w:t>Статья 6</w:t>
      </w:r>
      <w:r>
        <w:t>. Основные полож</w:t>
      </w:r>
      <w:r>
        <w:t>ения порядка ведения государственного реестра казачьих обществ в Российской Федерации</w:t>
      </w:r>
    </w:p>
    <w:p w14:paraId="77CA30DB" w14:textId="77777777" w:rsidR="00813949" w:rsidRDefault="009C03AC">
      <w:pPr>
        <w:pStyle w:val="a5"/>
        <w:rPr>
          <w:sz w:val="16"/>
        </w:rPr>
      </w:pPr>
      <w:r>
        <w:rPr>
          <w:sz w:val="16"/>
        </w:rPr>
        <w:lastRenderedPageBreak/>
        <w:t>ГАРАНТ:</w:t>
      </w:r>
    </w:p>
    <w:p w14:paraId="22C13D6B" w14:textId="77777777" w:rsidR="00813949" w:rsidRDefault="009C03AC">
      <w:pPr>
        <w:pStyle w:val="a5"/>
      </w:pPr>
      <w:r>
        <w:t xml:space="preserve">См. </w:t>
      </w:r>
      <w:hyperlink r:id="rId110" w:history="1">
        <w:r>
          <w:t>Временное положение</w:t>
        </w:r>
      </w:hyperlink>
      <w:r>
        <w:t xml:space="preserve"> о государственном реестре казачьих обществ в РФ, утвержденное </w:t>
      </w:r>
      <w:hyperlink r:id="rId111" w:history="1">
        <w:r>
          <w:t>Указом</w:t>
        </w:r>
      </w:hyperlink>
      <w:r>
        <w:t xml:space="preserve"> Президента РФ от 9 августа 1995 г. N 835</w:t>
      </w:r>
    </w:p>
    <w:p w14:paraId="6A5DEF16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0AA0831" w14:textId="77777777" w:rsidR="00813949" w:rsidRDefault="009C03AC">
      <w:pPr>
        <w:pStyle w:val="a8"/>
      </w:pPr>
      <w:bookmarkStart w:id="74" w:name="anchor61"/>
      <w:bookmarkEnd w:id="74"/>
      <w:r>
        <w:t xml:space="preserve">Часть 1 изменена с 30 декабря 2020 г. - </w:t>
      </w:r>
      <w:hyperlink r:id="rId112" w:history="1">
        <w:r>
          <w:t>Федеральный з</w:t>
        </w:r>
        <w:r>
          <w:t>акон</w:t>
        </w:r>
      </w:hyperlink>
      <w:r>
        <w:t xml:space="preserve"> от 30 декабря 2020 г. N 529-ФЗ</w:t>
      </w:r>
    </w:p>
    <w:p w14:paraId="06091A8B" w14:textId="77777777" w:rsidR="00813949" w:rsidRDefault="009C03AC">
      <w:pPr>
        <w:pStyle w:val="a8"/>
      </w:pPr>
      <w:hyperlink r:id="rId113" w:history="1">
        <w:r>
          <w:t>См. предыдущую редакцию</w:t>
        </w:r>
      </w:hyperlink>
    </w:p>
    <w:p w14:paraId="264BF8B3" w14:textId="77777777" w:rsidR="00813949" w:rsidRDefault="009C03AC">
      <w:pPr>
        <w:pStyle w:val="a3"/>
      </w:pPr>
      <w:r>
        <w:t xml:space="preserve">1. Внесению в </w:t>
      </w:r>
      <w:hyperlink r:id="rId114" w:history="1">
        <w:r>
          <w:t>государственный реестр казачьих обществ в Российской Федерации</w:t>
        </w:r>
      </w:hyperlink>
      <w:r>
        <w:t xml:space="preserve"> подлежат </w:t>
      </w:r>
      <w:hyperlink r:id="rId115" w:history="1">
        <w:r>
          <w:t>хуторские, станичные, городские</w:t>
        </w:r>
      </w:hyperlink>
      <w:r>
        <w:t xml:space="preserve">, </w:t>
      </w:r>
      <w:hyperlink r:id="rId116" w:history="1">
        <w:r>
          <w:t>районные (юртовые), окружные (отдельские)</w:t>
        </w:r>
      </w:hyperlink>
      <w:r>
        <w:t xml:space="preserve">, </w:t>
      </w:r>
      <w:hyperlink r:id="rId117" w:history="1">
        <w:r>
          <w:t>войсковые казачьи общества</w:t>
        </w:r>
      </w:hyperlink>
      <w:r>
        <w:t xml:space="preserve"> и </w:t>
      </w:r>
      <w:hyperlink r:id="rId118" w:history="1">
        <w:r>
          <w:t>всероссийское казачье общество</w:t>
        </w:r>
      </w:hyperlink>
      <w:r>
        <w:t>, члены которых в уста</w:t>
      </w:r>
      <w:r>
        <w:t xml:space="preserve">новленном порядке приняли на себя обязательства по несению государственной или иной службы. Данные обязательства отражаются в уставе </w:t>
      </w:r>
      <w:hyperlink r:id="rId119" w:history="1">
        <w:r>
          <w:t>казачьего общества</w:t>
        </w:r>
      </w:hyperlink>
      <w:r>
        <w:t xml:space="preserve"> по </w:t>
      </w:r>
      <w:hyperlink r:id="rId120" w:history="1">
        <w:r>
          <w:t>согласованию</w:t>
        </w:r>
      </w:hyperlink>
      <w:r>
        <w:t xml:space="preserve"> соответственно с заинтересованными федеральными органами исполнительной власти и (или) их территориальными органами, органами исполнительной власти субъектов Российской Федера</w:t>
      </w:r>
      <w:r>
        <w:t>ции и органами местного самоуправления.</w:t>
      </w:r>
    </w:p>
    <w:p w14:paraId="4B90B954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A229E3D" w14:textId="77777777" w:rsidR="00813949" w:rsidRDefault="009C03AC">
      <w:pPr>
        <w:pStyle w:val="a8"/>
      </w:pPr>
      <w:bookmarkStart w:id="75" w:name="anchor62"/>
      <w:bookmarkEnd w:id="75"/>
      <w:r>
        <w:t xml:space="preserve">Часть 2 изменена с 30 декабря 2020 г. - </w:t>
      </w:r>
      <w:hyperlink r:id="rId121" w:history="1">
        <w:r>
          <w:t>Федеральный закон</w:t>
        </w:r>
      </w:hyperlink>
      <w:r>
        <w:t xml:space="preserve"> от 30 декабря 2020 г. N 529-ФЗ</w:t>
      </w:r>
    </w:p>
    <w:p w14:paraId="6D1D5204" w14:textId="77777777" w:rsidR="00813949" w:rsidRDefault="009C03AC">
      <w:pPr>
        <w:pStyle w:val="a8"/>
      </w:pPr>
      <w:hyperlink r:id="rId122" w:history="1">
        <w:r>
          <w:t>См. предыдущую редакцию</w:t>
        </w:r>
      </w:hyperlink>
    </w:p>
    <w:p w14:paraId="18E044B6" w14:textId="77777777" w:rsidR="00813949" w:rsidRDefault="009C03AC">
      <w:pPr>
        <w:pStyle w:val="a3"/>
      </w:pPr>
      <w:r>
        <w:t xml:space="preserve">2. Ведение государственного реестра казачьих обществ в Российской Федерации </w:t>
      </w:r>
      <w:hyperlink r:id="rId123" w:history="1">
        <w:r>
          <w:t>осуществляется</w:t>
        </w:r>
      </w:hyperlink>
      <w:r>
        <w:t xml:space="preserve"> федеральным органом исполнительно</w:t>
      </w:r>
      <w:r>
        <w:t>й власти, уполномоченным в области ведения государственного реестра казачьих обществ в Российской Федерации (далее - орган, уполномоченный в области ведения реестра), и его территориальными органами.</w:t>
      </w:r>
    </w:p>
    <w:p w14:paraId="6EB8CB43" w14:textId="77777777" w:rsidR="00813949" w:rsidRDefault="009C03AC">
      <w:pPr>
        <w:pStyle w:val="a3"/>
      </w:pPr>
      <w:bookmarkStart w:id="76" w:name="anchor63"/>
      <w:bookmarkEnd w:id="76"/>
      <w:r>
        <w:t xml:space="preserve">3. </w:t>
      </w:r>
      <w:hyperlink r:id="rId124" w:history="1">
        <w:r>
          <w:t>Порядок</w:t>
        </w:r>
      </w:hyperlink>
      <w:r>
        <w:t xml:space="preserve"> ведения государственного реестра казачьих обществ в Российской Федерации определяется органом, уполномоченным в области ведения реестра.</w:t>
      </w:r>
    </w:p>
    <w:p w14:paraId="425ABEAE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E51DE12" w14:textId="77777777" w:rsidR="00813949" w:rsidRDefault="009C03AC">
      <w:pPr>
        <w:pStyle w:val="a8"/>
      </w:pPr>
      <w:bookmarkStart w:id="77" w:name="anchor631"/>
      <w:bookmarkEnd w:id="77"/>
      <w:r>
        <w:t>Статья 6 дополнен</w:t>
      </w:r>
      <w:r>
        <w:t xml:space="preserve">а частью 3.1 с 30 декабря 2020 г. - </w:t>
      </w:r>
      <w:hyperlink r:id="rId125" w:history="1">
        <w:r>
          <w:t>Федеральный закон</w:t>
        </w:r>
      </w:hyperlink>
      <w:r>
        <w:t xml:space="preserve"> от 30 декабря 2020 г. N 529-ФЗ</w:t>
      </w:r>
    </w:p>
    <w:p w14:paraId="15C12F9C" w14:textId="77777777" w:rsidR="00813949" w:rsidRDefault="009C03AC">
      <w:pPr>
        <w:pStyle w:val="a3"/>
      </w:pPr>
      <w:r>
        <w:t>3.1. Решение о внесении в государственный реестр казачьих обществ в Российской Федерации всероссийско</w:t>
      </w:r>
      <w:r>
        <w:t>го казачьего общества принимается органом, уполномоченным в области ведения реестра, на основании представления уполномоченного Правительством Российской Федерации федерального органа исполнительной власти по взаимодействию с казачьими обществами.</w:t>
      </w:r>
    </w:p>
    <w:p w14:paraId="2F4C29B2" w14:textId="77777777" w:rsidR="00813949" w:rsidRDefault="009C03AC">
      <w:pPr>
        <w:pStyle w:val="a3"/>
      </w:pPr>
      <w:bookmarkStart w:id="78" w:name="anchor64"/>
      <w:bookmarkEnd w:id="78"/>
      <w:r>
        <w:t>4. Решен</w:t>
      </w:r>
      <w:r>
        <w:t>ие о внесении в государственный реестр казачьих обществ в Российской Федерации окружного (отдельского) или войскового казачьего общества принимается органом, уполномоченным в области ведения реестра.</w:t>
      </w:r>
    </w:p>
    <w:p w14:paraId="17E86A15" w14:textId="77777777" w:rsidR="00813949" w:rsidRDefault="009C03AC">
      <w:pPr>
        <w:pStyle w:val="a3"/>
      </w:pPr>
      <w:bookmarkStart w:id="79" w:name="anchor65"/>
      <w:bookmarkEnd w:id="79"/>
      <w:r>
        <w:t xml:space="preserve">5. Решение о внесении в государственный реестр казачьих </w:t>
      </w:r>
      <w:r>
        <w:t>обществ в Российской Федерации хуторского, станичного, городского или районного (юртового) казачьего общества принимается территориальным органом органа, уполномоченного в области ведения реестра, по месту нахождения соответствующего казачьего общества.</w:t>
      </w:r>
    </w:p>
    <w:p w14:paraId="4A3A67FE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</w:t>
      </w:r>
      <w:r>
        <w:rPr>
          <w:sz w:val="16"/>
        </w:rPr>
        <w:t>формация об изменениях:</w:t>
      </w:r>
    </w:p>
    <w:p w14:paraId="3DB4563D" w14:textId="77777777" w:rsidR="00813949" w:rsidRDefault="009C03AC">
      <w:pPr>
        <w:pStyle w:val="a8"/>
      </w:pPr>
      <w:bookmarkStart w:id="80" w:name="anchor651"/>
      <w:bookmarkEnd w:id="80"/>
      <w:r>
        <w:t xml:space="preserve">Статья 6 дополнена частью 5.1 с 30 декабря 2020 г. - </w:t>
      </w:r>
      <w:hyperlink r:id="rId126" w:history="1">
        <w:r>
          <w:t>Федеральный закон</w:t>
        </w:r>
      </w:hyperlink>
      <w:r>
        <w:t xml:space="preserve"> от 30 декабря 2020 г. N 529-ФЗ</w:t>
      </w:r>
    </w:p>
    <w:p w14:paraId="4A5D2944" w14:textId="77777777" w:rsidR="00813949" w:rsidRDefault="009C03AC">
      <w:pPr>
        <w:pStyle w:val="a3"/>
      </w:pPr>
      <w:r>
        <w:t>5.1. Внесению в государственный реестр казачьих обществ в Ро</w:t>
      </w:r>
      <w:r>
        <w:t xml:space="preserve">ссийской Федерации подлежат казачьи общества, в которых фиксированная численность членов, в установленном порядке принявших на себя обязательства по несению государственной или иной службы, соответствует </w:t>
      </w:r>
      <w:hyperlink r:id="rId127" w:history="1">
        <w:r>
          <w:t>численности</w:t>
        </w:r>
      </w:hyperlink>
      <w:r>
        <w:t xml:space="preserve"> таких членов казачьего общества, установленной органом, уполномоченным в области ведения реестра, по согласованию с уполномоченным Правительством Российской Федерации федеральным органом исполнительной власти по взаимодействи</w:t>
      </w:r>
      <w:r>
        <w:t>ю с казачьими обществами.</w:t>
      </w:r>
    </w:p>
    <w:p w14:paraId="7304FE00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1914036" w14:textId="77777777" w:rsidR="00813949" w:rsidRDefault="009C03AC">
      <w:pPr>
        <w:pStyle w:val="a8"/>
      </w:pPr>
      <w:bookmarkStart w:id="81" w:name="anchor66"/>
      <w:bookmarkEnd w:id="81"/>
      <w:r>
        <w:t xml:space="preserve">Пункт 6 изменен с 30 декабря 2020 г. - </w:t>
      </w:r>
      <w:hyperlink r:id="rId128" w:history="1">
        <w:r>
          <w:t>Федеральный закон</w:t>
        </w:r>
      </w:hyperlink>
      <w:r>
        <w:t xml:space="preserve"> от 30 декабря 2020 г. N 529-ФЗ</w:t>
      </w:r>
    </w:p>
    <w:p w14:paraId="5C5914FB" w14:textId="77777777" w:rsidR="00813949" w:rsidRDefault="009C03AC">
      <w:pPr>
        <w:pStyle w:val="a8"/>
      </w:pPr>
      <w:hyperlink r:id="rId129" w:history="1">
        <w:r>
          <w:t>См. предыдущую редакцию</w:t>
        </w:r>
      </w:hyperlink>
    </w:p>
    <w:p w14:paraId="6086D851" w14:textId="77777777" w:rsidR="00813949" w:rsidRDefault="009C03AC">
      <w:pPr>
        <w:pStyle w:val="a3"/>
      </w:pPr>
      <w:r>
        <w:lastRenderedPageBreak/>
        <w:t>6. Для внесения хуторского, станичного, городского, районного (юртового), окружного (отдельского) или войскового казачьего общества в государственный реестр казачьих обществ в Российской Федерации атаманом каза</w:t>
      </w:r>
      <w:r>
        <w:t>чьего общества представляются следующие документы:</w:t>
      </w:r>
    </w:p>
    <w:p w14:paraId="30259449" w14:textId="77777777" w:rsidR="00813949" w:rsidRDefault="009C03AC">
      <w:pPr>
        <w:pStyle w:val="a3"/>
      </w:pPr>
      <w:bookmarkStart w:id="82" w:name="anchor661"/>
      <w:bookmarkEnd w:id="82"/>
      <w:r>
        <w:t xml:space="preserve">1) заявление о внесении казачьего общества в государственный реестр казачьих обществ в Российской Федерации по </w:t>
      </w:r>
      <w:hyperlink r:id="rId130" w:history="1">
        <w:r>
          <w:t>форме</w:t>
        </w:r>
      </w:hyperlink>
      <w:r>
        <w:t>, утвержденной орг</w:t>
      </w:r>
      <w:r>
        <w:t>аном, уполномоченным в области ведения реестра;</w:t>
      </w:r>
    </w:p>
    <w:p w14:paraId="2CB68DD6" w14:textId="77777777" w:rsidR="00813949" w:rsidRDefault="009C03AC">
      <w:pPr>
        <w:pStyle w:val="a3"/>
      </w:pPr>
      <w:bookmarkStart w:id="83" w:name="anchor662"/>
      <w:bookmarkEnd w:id="83"/>
      <w:r>
        <w:t>2) устав казачьего общества, принятый высшим органом управления казачьего общества и утвержденный в установленном порядке;</w:t>
      </w:r>
    </w:p>
    <w:p w14:paraId="726C11FF" w14:textId="77777777" w:rsidR="00813949" w:rsidRDefault="009C03AC">
      <w:pPr>
        <w:pStyle w:val="a3"/>
      </w:pPr>
      <w:bookmarkStart w:id="84" w:name="anchor663"/>
      <w:bookmarkEnd w:id="84"/>
      <w:r>
        <w:t>3) заверенная атаманом казачьего общества копия решения высшего органа управления каз</w:t>
      </w:r>
      <w:r>
        <w:t>ачьего общества о ходатайстве о внесении данного казачьего общества в государственный реестр казачьих обществ в Российской Федерации;</w:t>
      </w:r>
    </w:p>
    <w:p w14:paraId="36FB59E0" w14:textId="77777777" w:rsidR="00813949" w:rsidRDefault="009C03AC">
      <w:pPr>
        <w:pStyle w:val="a3"/>
      </w:pPr>
      <w:bookmarkStart w:id="85" w:name="anchor664"/>
      <w:bookmarkEnd w:id="85"/>
      <w:r>
        <w:t>4) заверенная атаманом казачьего общества копия решения высшего органа управления казачьего общества или заверенные атаман</w:t>
      </w:r>
      <w:r>
        <w:t>ом казачьего общества копии решений высших органов управления казачьих обществ, входящих в состав данного казачьего общества, о принятии в установленном порядке на себя членами указанных казачьих обществ обязательств по несению государственной или иной слу</w:t>
      </w:r>
      <w:r>
        <w:t>жбы. Хуторское, станичное, городское казачье общество вместе с копией указанного решения представляет также список членов казачьего общества, в установленном порядке принявших на себя обязательства по несению государственной или иной службы;</w:t>
      </w:r>
    </w:p>
    <w:p w14:paraId="63B3B220" w14:textId="77777777" w:rsidR="00813949" w:rsidRDefault="009C03AC">
      <w:pPr>
        <w:pStyle w:val="a3"/>
      </w:pPr>
      <w:bookmarkStart w:id="86" w:name="anchor665"/>
      <w:bookmarkEnd w:id="86"/>
      <w:r>
        <w:t xml:space="preserve">5) заверенные </w:t>
      </w:r>
      <w:r>
        <w:t>атаманом казачьего общества копии решений высших органов управления казачьих обществ о вхождении в состав данного казачьего общества.</w:t>
      </w:r>
    </w:p>
    <w:p w14:paraId="7FC567F6" w14:textId="77777777" w:rsidR="00813949" w:rsidRDefault="009C03AC">
      <w:pPr>
        <w:pStyle w:val="a3"/>
      </w:pPr>
      <w:bookmarkStart w:id="87" w:name="anchor67"/>
      <w:bookmarkEnd w:id="87"/>
      <w:r>
        <w:t>7. Орган, уполномоченный в области ведения реестра, или его территориальный орган при отсутствии предусмотренных настоящим</w:t>
      </w:r>
      <w:r>
        <w:t xml:space="preserve"> Федеральным законом оснований для приостановления процедуры внесения казачьего общества в государственный реестр казачьих обществ в Российской Федерации или отказа во внесении казачьего общества в указанный реестр не позднее чем через тридцать дней со дня</w:t>
      </w:r>
      <w:r>
        <w:t xml:space="preserve"> получения документов, предусмотренных </w:t>
      </w:r>
      <w:hyperlink r:id="rId131" w:history="1">
        <w:r>
          <w:t>частью 6</w:t>
        </w:r>
      </w:hyperlink>
      <w:r>
        <w:t xml:space="preserve"> настоящей статьи, принимает решение о внесении казачьего общества в государственный реестр казачьих обществ в Российской Федерации и не позднее трех рабочих дней со дня принятия ука</w:t>
      </w:r>
      <w:r>
        <w:t xml:space="preserve">занного решения выдает атаману казачьего общества свидетельство о внесении казачьего общества в государственный реестр казачьих обществ в Российской Федерации по </w:t>
      </w:r>
      <w:hyperlink r:id="rId132" w:history="1">
        <w:r>
          <w:t>форме</w:t>
        </w:r>
      </w:hyperlink>
      <w:r>
        <w:t xml:space="preserve">, </w:t>
      </w:r>
      <w:r>
        <w:t>утвержденной органом, уполномоченным в области ведения реестра.</w:t>
      </w:r>
    </w:p>
    <w:p w14:paraId="53324F9D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C250EA1" w14:textId="77777777" w:rsidR="00813949" w:rsidRDefault="009C03AC">
      <w:pPr>
        <w:pStyle w:val="a8"/>
      </w:pPr>
      <w:bookmarkStart w:id="88" w:name="anchor671"/>
      <w:bookmarkEnd w:id="88"/>
      <w:r>
        <w:t xml:space="preserve">Статья 6 дополнена частью 7.1 с 30 декабря 2020 г. - </w:t>
      </w:r>
      <w:hyperlink r:id="rId133" w:history="1">
        <w:r>
          <w:t>Федеральный закон</w:t>
        </w:r>
      </w:hyperlink>
      <w:r>
        <w:t xml:space="preserve"> от 30 декабря 2020 г. N 5</w:t>
      </w:r>
      <w:r>
        <w:t>29-ФЗ</w:t>
      </w:r>
    </w:p>
    <w:p w14:paraId="44AF131A" w14:textId="77777777" w:rsidR="00813949" w:rsidRDefault="009C03AC">
      <w:pPr>
        <w:pStyle w:val="a3"/>
      </w:pPr>
      <w:r>
        <w:t>7.1. Орган, уполномоченный в области ведения реестра, не позднее чем через десять дней со дня получения представления уполномоченного Правительством Российской Федерации федерального органа исполнительной власти по взаимодействию с казачьими общества</w:t>
      </w:r>
      <w:r>
        <w:t>ми принимает решение о внесении всероссийского казачьего общества в государственный реестр казачьих обществ в Российской Федерации и не позднее трех рабочих дней со дня принятия указанного решения выдает атаману всероссийского казачьего общества свидетельс</w:t>
      </w:r>
      <w:r>
        <w:t>тво о внесении казачьего общества в государственный реестр казачьих обществ в Российской Федерации по форме, утвержденной органом, уполномоченным в области ведения реестра.</w:t>
      </w:r>
    </w:p>
    <w:p w14:paraId="0B7C9368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52FB0C8" w14:textId="77777777" w:rsidR="00813949" w:rsidRDefault="009C03AC">
      <w:pPr>
        <w:pStyle w:val="a8"/>
      </w:pPr>
      <w:bookmarkStart w:id="89" w:name="anchor68"/>
      <w:bookmarkEnd w:id="89"/>
      <w:r>
        <w:t xml:space="preserve">Часть 8 изменена с 1 сентября 2025 г. - </w:t>
      </w:r>
      <w:hyperlink r:id="rId134" w:history="1">
        <w:r>
          <w:t>Федеральный закон</w:t>
        </w:r>
      </w:hyperlink>
      <w:r>
        <w:t xml:space="preserve"> от 31 июля 2025 г. N 313-ФЗ</w:t>
      </w:r>
    </w:p>
    <w:p w14:paraId="519DC4BE" w14:textId="77777777" w:rsidR="00813949" w:rsidRDefault="009C03AC">
      <w:pPr>
        <w:pStyle w:val="a8"/>
      </w:pPr>
      <w:hyperlink r:id="rId135" w:history="1">
        <w:r>
          <w:t>См. предыдущую редакцию</w:t>
        </w:r>
      </w:hyperlink>
    </w:p>
    <w:p w14:paraId="2C918FEE" w14:textId="77777777" w:rsidR="00813949" w:rsidRDefault="009C03AC">
      <w:pPr>
        <w:pStyle w:val="a3"/>
      </w:pPr>
      <w:r>
        <w:t>8. Казачье общество, внесенное в государственный реестр казачьих о</w:t>
      </w:r>
      <w:r>
        <w:t>бществ в Российской Федерации (за исключением всероссийского казачьего общества), ежегодно в форме электронного документа представляет в орган, уполномоченный в области ведения реестра, сведения об общей численности членов казачьего общества, о фиксированн</w:t>
      </w:r>
      <w:r>
        <w:t xml:space="preserve">ой численности его членов, в установленном порядке принявших на себя обязательства по несению государственной или иной службы, в составе </w:t>
      </w:r>
      <w:hyperlink r:id="rId136" w:history="1">
        <w:r>
          <w:t>отчета</w:t>
        </w:r>
      </w:hyperlink>
      <w:r>
        <w:t xml:space="preserve">, предусмотренного </w:t>
      </w:r>
      <w:hyperlink r:id="rId137" w:history="1">
        <w:r>
          <w:t>пунктом 3 статьи 32</w:t>
        </w:r>
      </w:hyperlink>
      <w:r>
        <w:t xml:space="preserve"> Федерального закона от 12 января 1996 года N 7-ФЗ "О некоммерческих организациях". Хуторское, станичное, городское казачье общество вместе с </w:t>
      </w:r>
      <w:r>
        <w:lastRenderedPageBreak/>
        <w:t xml:space="preserve">указанными сведениями представляет также список </w:t>
      </w:r>
      <w:r>
        <w:t>членов казачьего общества, в установленном порядке принявших на себя обязательства по несению государственной или иной службы.</w:t>
      </w:r>
    </w:p>
    <w:p w14:paraId="674B6E4E" w14:textId="77777777" w:rsidR="00813949" w:rsidRDefault="009C03AC">
      <w:pPr>
        <w:pStyle w:val="a3"/>
      </w:pPr>
      <w:bookmarkStart w:id="90" w:name="anchor69"/>
      <w:bookmarkEnd w:id="90"/>
      <w:r>
        <w:t xml:space="preserve">9. Федеральные органы исполнительной власти и (или) их территориальные органы, органы исполнительной власти субъектов Российской </w:t>
      </w:r>
      <w:r>
        <w:t>Федерации и органы местного самоуправления, привлекающие членов казачьих обществ к несению государственной или иной службы, информируют орган, уполномоченный в области ведения реестра, или его территориальный орган о систематическом неисполнении или ненадл</w:t>
      </w:r>
      <w:r>
        <w:t>ежащем исполнении членами казачьего общества принятых на себя обязательств по несению государственной или иной службы.</w:t>
      </w:r>
    </w:p>
    <w:p w14:paraId="53D3A62A" w14:textId="77777777" w:rsidR="00813949" w:rsidRDefault="009C03AC">
      <w:pPr>
        <w:pStyle w:val="a3"/>
      </w:pPr>
      <w:bookmarkStart w:id="91" w:name="anchor610"/>
      <w:bookmarkEnd w:id="91"/>
      <w:r>
        <w:t>10. Внесение изменений в сведения о казачьем обществе, содержащиеся в государственном реестре казачьих обществ в Российской Федерации, ос</w:t>
      </w:r>
      <w:r>
        <w:t>уществляется в том же порядке и в те же сроки, что и внесение казачьего общества в государственный реестр казачьих обществ в Российской Федерации.</w:t>
      </w:r>
    </w:p>
    <w:p w14:paraId="799A6E73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48C1FC6" w14:textId="77777777" w:rsidR="00813949" w:rsidRDefault="009C03AC">
      <w:pPr>
        <w:pStyle w:val="a8"/>
      </w:pPr>
      <w:bookmarkStart w:id="92" w:name="anchor611"/>
      <w:bookmarkEnd w:id="92"/>
      <w:r>
        <w:t xml:space="preserve">Статья 6 дополнена частью 11 с 24 марта 2025 г. - </w:t>
      </w:r>
      <w:hyperlink r:id="rId138" w:history="1">
        <w:r>
          <w:t>Федеральный закон</w:t>
        </w:r>
      </w:hyperlink>
      <w:r>
        <w:t xml:space="preserve"> от 23 марта 2024 г. N 59-ФЗ</w:t>
      </w:r>
    </w:p>
    <w:p w14:paraId="7EABBB47" w14:textId="77777777" w:rsidR="00813949" w:rsidRDefault="009C03AC">
      <w:pPr>
        <w:pStyle w:val="a5"/>
        <w:rPr>
          <w:sz w:val="16"/>
        </w:rPr>
      </w:pPr>
      <w:r>
        <w:rPr>
          <w:sz w:val="16"/>
        </w:rPr>
        <w:t>ГАРАНТ:</w:t>
      </w:r>
    </w:p>
    <w:p w14:paraId="1D3C9685" w14:textId="77777777" w:rsidR="00813949" w:rsidRDefault="009C03AC">
      <w:pPr>
        <w:pStyle w:val="a5"/>
      </w:pPr>
      <w:r>
        <w:t xml:space="preserve">Положения части 11 </w:t>
      </w:r>
      <w:hyperlink r:id="rId139" w:history="1">
        <w:r>
          <w:t>применяются</w:t>
        </w:r>
      </w:hyperlink>
      <w:r>
        <w:t xml:space="preserve"> также к созданным до 22 июня 2024 </w:t>
      </w:r>
      <w:r>
        <w:t>г. казачьим обществам, не внесенным в государственный реестр казачьих обществ в Российской Федерации</w:t>
      </w:r>
    </w:p>
    <w:p w14:paraId="38672C62" w14:textId="77777777" w:rsidR="00813949" w:rsidRDefault="009C03AC">
      <w:pPr>
        <w:pStyle w:val="a3"/>
      </w:pPr>
      <w:r>
        <w:t xml:space="preserve">11. Казачье общество, члены которого в установленном порядке приняли на себя обязательства по несению государственной или иной службы и которое не внесено </w:t>
      </w:r>
      <w:r>
        <w:t>в государственный реестр казачьих обществ в Российской Федерации в течение одного года со дня государственной регистрации, вправе:</w:t>
      </w:r>
    </w:p>
    <w:p w14:paraId="691E6AB0" w14:textId="77777777" w:rsidR="00813949" w:rsidRDefault="009C03AC">
      <w:pPr>
        <w:pStyle w:val="a3"/>
      </w:pPr>
      <w:bookmarkStart w:id="93" w:name="anchor6111"/>
      <w:bookmarkEnd w:id="93"/>
      <w:r>
        <w:t>1) преобразоваться в ассоциацию (союз) или автономную некоммерческую организацию;</w:t>
      </w:r>
    </w:p>
    <w:p w14:paraId="4EEFDFE4" w14:textId="77777777" w:rsidR="00813949" w:rsidRDefault="009C03AC">
      <w:pPr>
        <w:pStyle w:val="a3"/>
      </w:pPr>
      <w:bookmarkStart w:id="94" w:name="anchor6112"/>
      <w:bookmarkEnd w:id="94"/>
      <w:r>
        <w:t>2) принять решение о ликвидации.</w:t>
      </w:r>
    </w:p>
    <w:p w14:paraId="636D14A1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</w:t>
      </w:r>
      <w:r>
        <w:rPr>
          <w:sz w:val="16"/>
        </w:rPr>
        <w:t xml:space="preserve"> об изменениях:</w:t>
      </w:r>
    </w:p>
    <w:p w14:paraId="6ABD466B" w14:textId="77777777" w:rsidR="00813949" w:rsidRDefault="009C03AC">
      <w:pPr>
        <w:pStyle w:val="a8"/>
      </w:pPr>
      <w:r>
        <w:t xml:space="preserve">Статья 6 дополнена частью 12 с 24 марта 2026 г. - </w:t>
      </w:r>
      <w:hyperlink r:id="rId140" w:history="1">
        <w:r>
          <w:t>Федеральный закон</w:t>
        </w:r>
      </w:hyperlink>
      <w:r>
        <w:t xml:space="preserve"> от 23 марта 2024 г. N 59-ФЗ</w:t>
      </w:r>
    </w:p>
    <w:p w14:paraId="7A436038" w14:textId="77777777" w:rsidR="00813949" w:rsidRDefault="009C03AC">
      <w:pPr>
        <w:pStyle w:val="a8"/>
      </w:pPr>
      <w:hyperlink r:id="rId141" w:history="1">
        <w:r>
          <w:t>См. б</w:t>
        </w:r>
        <w:r>
          <w:t>удущую редакцию</w:t>
        </w:r>
      </w:hyperlink>
    </w:p>
    <w:p w14:paraId="05CF2D06" w14:textId="77777777" w:rsidR="00813949" w:rsidRDefault="009C03AC">
      <w:pPr>
        <w:pStyle w:val="a5"/>
        <w:rPr>
          <w:sz w:val="16"/>
        </w:rPr>
      </w:pPr>
      <w:r>
        <w:rPr>
          <w:sz w:val="16"/>
        </w:rPr>
        <w:t>ГАРАНТ:</w:t>
      </w:r>
    </w:p>
    <w:p w14:paraId="77FEE936" w14:textId="77777777" w:rsidR="00813949" w:rsidRDefault="009C03AC">
      <w:pPr>
        <w:pStyle w:val="a5"/>
      </w:pPr>
      <w:r>
        <w:t xml:space="preserve">См. </w:t>
      </w:r>
      <w:hyperlink r:id="rId142" w:history="1">
        <w:r>
          <w:t>комментарии</w:t>
        </w:r>
      </w:hyperlink>
      <w:r>
        <w:t xml:space="preserve"> к статье 6 настоящего Федерального закона</w:t>
      </w:r>
    </w:p>
    <w:p w14:paraId="0945B900" w14:textId="77777777" w:rsidR="00813949" w:rsidRDefault="00813949">
      <w:pPr>
        <w:pStyle w:val="a5"/>
      </w:pPr>
    </w:p>
    <w:p w14:paraId="52D6FC8E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95" w:name="anchor601"/>
    <w:bookmarkEnd w:id="95"/>
    <w:p w14:paraId="1CA3BF56" w14:textId="77777777" w:rsidR="00813949" w:rsidRDefault="009C03AC">
      <w:pPr>
        <w:pStyle w:val="a8"/>
      </w:pPr>
      <w:r>
        <w:fldChar w:fldCharType="begin"/>
      </w:r>
      <w:r>
        <w:instrText xml:space="preserve"> HYPERLINK  "http://ivo.garant.ru/document/redirect/55171442/14" </w:instrText>
      </w:r>
      <w:r>
        <w:fldChar w:fldCharType="separate"/>
      </w:r>
      <w:r>
        <w:t xml:space="preserve">Федеральным </w:t>
      </w:r>
      <w:r>
        <w:t>законом</w:t>
      </w:r>
      <w:r>
        <w:fldChar w:fldCharType="end"/>
      </w:r>
      <w:r>
        <w:t xml:space="preserve"> от 31 мая 2011 г. N 101-ФЗ настоящий Федеральный закон дополнен статьей 6.1, </w:t>
      </w:r>
      <w:hyperlink r:id="rId143" w:history="1">
        <w:r>
          <w:t>вступающей в силу</w:t>
        </w:r>
      </w:hyperlink>
      <w:r>
        <w:t xml:space="preserve"> с 15 сентября 2011 г.</w:t>
      </w:r>
    </w:p>
    <w:p w14:paraId="50F0015C" w14:textId="77777777" w:rsidR="00813949" w:rsidRDefault="009C03AC">
      <w:pPr>
        <w:pStyle w:val="a6"/>
      </w:pPr>
      <w:r>
        <w:rPr>
          <w:b/>
          <w:color w:val="26282F"/>
        </w:rPr>
        <w:t>Статья 6.1.</w:t>
      </w:r>
      <w:r>
        <w:t xml:space="preserve"> Приостановление процедуры внесения </w:t>
      </w:r>
      <w:r>
        <w:t>казачьего общества в государственный реестр казачьих обществ в Российской Федерации, отказ во внесении в реестр и исключение из реестра</w:t>
      </w:r>
    </w:p>
    <w:p w14:paraId="22710C54" w14:textId="77777777" w:rsidR="00813949" w:rsidRDefault="009C03AC">
      <w:pPr>
        <w:pStyle w:val="a3"/>
      </w:pPr>
      <w:bookmarkStart w:id="96" w:name="anchor6011"/>
      <w:bookmarkEnd w:id="96"/>
      <w:r>
        <w:t>1. Основаниями для приостановления процедуры внесения казачьего общества в государственный реестр казачьих обществ в Рос</w:t>
      </w:r>
      <w:r>
        <w:t>сийской Федерации являются:</w:t>
      </w:r>
    </w:p>
    <w:p w14:paraId="65F2A730" w14:textId="77777777" w:rsidR="00813949" w:rsidRDefault="009C03AC">
      <w:pPr>
        <w:pStyle w:val="a3"/>
      </w:pPr>
      <w:bookmarkStart w:id="97" w:name="anchor60111"/>
      <w:bookmarkEnd w:id="97"/>
      <w:r>
        <w:t xml:space="preserve">1) непредставление предусмотренных настоящим </w:t>
      </w:r>
      <w:hyperlink r:id="rId144" w:history="1">
        <w:r>
          <w:t>Федеральным законом</w:t>
        </w:r>
      </w:hyperlink>
      <w:r>
        <w:t xml:space="preserve"> документов, необходимых для внесения казачьего общества в государственный реестр казачьих обществ в Российской Федерации;</w:t>
      </w:r>
    </w:p>
    <w:p w14:paraId="2904D0E1" w14:textId="77777777" w:rsidR="00813949" w:rsidRDefault="009C03AC">
      <w:pPr>
        <w:pStyle w:val="a3"/>
      </w:pPr>
      <w:bookmarkStart w:id="98" w:name="anchor60112"/>
      <w:bookmarkEnd w:id="98"/>
      <w:r>
        <w:t>2) несоответст</w:t>
      </w:r>
      <w:r>
        <w:t>вие документов, представленных для внесения казачьего общества в государственный реестр казачьих обществ в Российской Федерации, требованиям законодательства Российской Федерации;</w:t>
      </w:r>
    </w:p>
    <w:p w14:paraId="38CE058E" w14:textId="77777777" w:rsidR="00813949" w:rsidRDefault="009C03AC">
      <w:pPr>
        <w:pStyle w:val="a3"/>
      </w:pPr>
      <w:bookmarkStart w:id="99" w:name="anchor60113"/>
      <w:bookmarkEnd w:id="99"/>
      <w:r>
        <w:t>3) наличие в документах, представленных для внесения казачьего общества в го</w:t>
      </w:r>
      <w:r>
        <w:t>сударственный реестр казачьих обществ в Российской Федерации, недостоверных сведений.</w:t>
      </w:r>
    </w:p>
    <w:p w14:paraId="52B7ECCE" w14:textId="77777777" w:rsidR="00813949" w:rsidRDefault="009C03AC">
      <w:pPr>
        <w:pStyle w:val="a3"/>
      </w:pPr>
      <w:bookmarkStart w:id="100" w:name="anchor6012"/>
      <w:bookmarkEnd w:id="100"/>
      <w:r>
        <w:t>2. Орган, уполномоченный в области ведения реестра, или его территориальный орган при наличии оснований для приостановления процедуры внесения казачьего общества в госуда</w:t>
      </w:r>
      <w:r>
        <w:t xml:space="preserve">рственный реестр казачьих обществ в Российской Федерации принимает решение о </w:t>
      </w:r>
      <w:r>
        <w:lastRenderedPageBreak/>
        <w:t>приостановлении процедуры внесения казачьего общества в государственный реестр казачьих обществ в Российской Федерации до устранения указанных оснований, но не более чем на девяно</w:t>
      </w:r>
      <w:r>
        <w:t xml:space="preserve">сто дней. При принятии такого решения прерывается течение срока, установленного </w:t>
      </w:r>
      <w:hyperlink r:id="rId145" w:history="1">
        <w:r>
          <w:t>частью 7 статьи 6</w:t>
        </w:r>
      </w:hyperlink>
      <w:r>
        <w:t xml:space="preserve"> настоящего Федерального закона. Часть такого срока, истекшая до принятия решения о приостановлении процедуры внесения казачьего общ</w:t>
      </w:r>
      <w:r>
        <w:t>ества в государственный реестр казачьих обществ в Российской Федерации, не засчитывается в новый срок, исчисление которого начинается со дня представления документов, подтверждающих устранение оснований, повлекших приостановление процедуры внесения казачье</w:t>
      </w:r>
      <w:r>
        <w:t>го общества в государственный реестр казачьих обществ в Российской Федерации.</w:t>
      </w:r>
    </w:p>
    <w:p w14:paraId="75047AF7" w14:textId="77777777" w:rsidR="00813949" w:rsidRDefault="009C03AC">
      <w:pPr>
        <w:pStyle w:val="a3"/>
      </w:pPr>
      <w:bookmarkStart w:id="101" w:name="anchor6013"/>
      <w:bookmarkEnd w:id="101"/>
      <w:r>
        <w:t>3. Основаниями для отказа во внесении казачьего общества в государственный реестр казачьих обществ в Российской Федерации являются:</w:t>
      </w:r>
    </w:p>
    <w:p w14:paraId="47EE57A8" w14:textId="77777777" w:rsidR="00813949" w:rsidRDefault="009C03AC">
      <w:pPr>
        <w:pStyle w:val="a3"/>
      </w:pPr>
      <w:bookmarkStart w:id="102" w:name="anchor60131"/>
      <w:bookmarkEnd w:id="102"/>
      <w:r>
        <w:t>1) представление документов в ненадлежащий орг</w:t>
      </w:r>
      <w:r>
        <w:t>ан;</w:t>
      </w:r>
    </w:p>
    <w:p w14:paraId="1DA5A0AD" w14:textId="77777777" w:rsidR="00813949" w:rsidRDefault="009C03AC">
      <w:pPr>
        <w:pStyle w:val="a3"/>
      </w:pPr>
      <w:bookmarkStart w:id="103" w:name="anchor60132"/>
      <w:bookmarkEnd w:id="103"/>
      <w:r>
        <w:t>2) неустранение казачьим обществом оснований, повлекших приостановление процедуры внесения казачьего общества в государственный реестр казачьих обществ в Российской Федерации, в срок, установленный решением органа, уполномоченного в области ведения рее</w:t>
      </w:r>
      <w:r>
        <w:t>стра, или его территориального органа;</w:t>
      </w:r>
    </w:p>
    <w:p w14:paraId="7611BBC0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15CA9B7" w14:textId="77777777" w:rsidR="00813949" w:rsidRDefault="009C03AC">
      <w:pPr>
        <w:pStyle w:val="a8"/>
      </w:pPr>
      <w:bookmarkStart w:id="104" w:name="anchor60133"/>
      <w:bookmarkEnd w:id="104"/>
      <w:r>
        <w:t xml:space="preserve">Часть 3 дополнен пунктом 3 с 22 июня 2024 г. - </w:t>
      </w:r>
      <w:hyperlink r:id="rId146" w:history="1">
        <w:r>
          <w:t>Федеральный закон</w:t>
        </w:r>
      </w:hyperlink>
      <w:r>
        <w:t xml:space="preserve"> от 23 марта 2024 г. N 59-ФЗ</w:t>
      </w:r>
    </w:p>
    <w:p w14:paraId="7AE799C8" w14:textId="77777777" w:rsidR="00813949" w:rsidRDefault="009C03AC">
      <w:pPr>
        <w:pStyle w:val="a3"/>
      </w:pPr>
      <w:r>
        <w:t>3) несоблюдение сроков предс</w:t>
      </w:r>
      <w:r>
        <w:t xml:space="preserve">тавления документов, предусмотренных </w:t>
      </w:r>
      <w:hyperlink r:id="rId147" w:history="1">
        <w:r>
          <w:t>частью 11 статьи 6</w:t>
        </w:r>
      </w:hyperlink>
      <w:r>
        <w:t xml:space="preserve"> настоящего Федерального закона и </w:t>
      </w:r>
      <w:hyperlink r:id="rId148" w:history="1">
        <w:r>
          <w:t>частью 7</w:t>
        </w:r>
      </w:hyperlink>
      <w:r>
        <w:t xml:space="preserve"> настоящей статьи.</w:t>
      </w:r>
    </w:p>
    <w:p w14:paraId="220398BA" w14:textId="77777777" w:rsidR="00813949" w:rsidRDefault="009C03AC">
      <w:pPr>
        <w:pStyle w:val="a3"/>
      </w:pPr>
      <w:bookmarkStart w:id="105" w:name="anchor6014"/>
      <w:bookmarkEnd w:id="105"/>
      <w:r>
        <w:t>4. Решение о приостановлении процедуры внесения казачьего общества в государственны</w:t>
      </w:r>
      <w:r>
        <w:t>й реестр казачьих обществ в Российской Федерации или об отказе во внесении казачьего общества в указанный реестр должно быть принято не позднее чем через тридцать дней со дня получения представленных документов.</w:t>
      </w:r>
    </w:p>
    <w:p w14:paraId="7F06CFD7" w14:textId="77777777" w:rsidR="00813949" w:rsidRDefault="009C03AC">
      <w:pPr>
        <w:pStyle w:val="a3"/>
      </w:pPr>
      <w:bookmarkStart w:id="106" w:name="anchor6015"/>
      <w:bookmarkEnd w:id="106"/>
      <w:r>
        <w:t>5. В случае принятия органом, уполномоченным</w:t>
      </w:r>
      <w:r>
        <w:t xml:space="preserve"> в области ведения реестра, или его территориальным органом решения о приостановлении процедуры внесения казачьего общества в государственный реестр казачьих обществ в Российской Федерации или об отказе во внесении казачьего общества в указанный реестр ата</w:t>
      </w:r>
      <w:r>
        <w:t>ману казачьего общества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оснований.</w:t>
      </w:r>
    </w:p>
    <w:p w14:paraId="436054C1" w14:textId="77777777" w:rsidR="00813949" w:rsidRDefault="009C03AC">
      <w:pPr>
        <w:pStyle w:val="a3"/>
      </w:pPr>
      <w:bookmarkStart w:id="107" w:name="anchor6016"/>
      <w:bookmarkEnd w:id="107"/>
      <w:r>
        <w:t xml:space="preserve">6. Отказ во внесении казачьего общества в </w:t>
      </w:r>
      <w:r>
        <w:t>государственный реестр казачьих обществ в Российской Федерации может быть обжалован в вышестоящий орган или в суд.</w:t>
      </w:r>
    </w:p>
    <w:p w14:paraId="61A04E72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DEE5F8D" w14:textId="77777777" w:rsidR="00813949" w:rsidRDefault="009C03AC">
      <w:pPr>
        <w:pStyle w:val="a8"/>
      </w:pPr>
      <w:bookmarkStart w:id="108" w:name="anchor6017"/>
      <w:bookmarkEnd w:id="108"/>
      <w:r>
        <w:t xml:space="preserve">Часть 7 изменена с 22 июня 2024 г. - </w:t>
      </w:r>
      <w:hyperlink r:id="rId149" w:history="1">
        <w:r>
          <w:t>Федераль</w:t>
        </w:r>
        <w:r>
          <w:t>ный закон</w:t>
        </w:r>
      </w:hyperlink>
      <w:r>
        <w:t xml:space="preserve"> от 23 марта 2024 г. N 59-ФЗ</w:t>
      </w:r>
    </w:p>
    <w:p w14:paraId="1CD492E5" w14:textId="77777777" w:rsidR="00813949" w:rsidRDefault="009C03AC">
      <w:pPr>
        <w:pStyle w:val="a8"/>
      </w:pPr>
      <w:hyperlink r:id="rId150" w:history="1">
        <w:r>
          <w:t>См. предыдущую редакцию</w:t>
        </w:r>
      </w:hyperlink>
    </w:p>
    <w:p w14:paraId="22141989" w14:textId="77777777" w:rsidR="00813949" w:rsidRDefault="009C03AC">
      <w:pPr>
        <w:pStyle w:val="a3"/>
      </w:pPr>
      <w:r>
        <w:t>7. Отказ во внесении казачьего общества в государственный реестр казачьих обществ в Российской Федерации по основаниям, пред</w:t>
      </w:r>
      <w:r>
        <w:t xml:space="preserve">усмотренным </w:t>
      </w:r>
      <w:hyperlink r:id="rId151" w:history="1">
        <w:r>
          <w:t>пунктами 1</w:t>
        </w:r>
      </w:hyperlink>
      <w:r>
        <w:t xml:space="preserve"> и </w:t>
      </w:r>
      <w:hyperlink r:id="rId152" w:history="1">
        <w:r>
          <w:t>2 части 3</w:t>
        </w:r>
      </w:hyperlink>
      <w:r>
        <w:t xml:space="preserve"> настоящей статьи, не является препятствием для повторного представления документов для внесения казачьего общества в государственный реестр казачьих обществ в Ро</w:t>
      </w:r>
      <w:r>
        <w:t xml:space="preserve">ссийской Федерации при условии устранения оснований, вызвавших такой отказ. В случае устранения оснований, вызвавших отказ во внесении казачьего общества в государственный реестр казачьих обществ в Российской Федерации, документы, необходимые для внесения </w:t>
      </w:r>
      <w:r>
        <w:t>казачьего общества в государственный реестр казачьих обществ в Российской Федерации, должны быть представлены атаманом казачьего общества в орган, уполномоченный в области ведения реестра, или его территориальный орган в течение девяноста дней со дня приня</w:t>
      </w:r>
      <w:r>
        <w:t xml:space="preserve">тия решения об отказе во внесении казачьего общества в государственный реестр казачьих обществ в Российской Федерации в пределах срока, установленного </w:t>
      </w:r>
      <w:hyperlink r:id="rId153" w:history="1">
        <w:r>
          <w:t>частью 11 статьи 6</w:t>
        </w:r>
      </w:hyperlink>
      <w:r>
        <w:t xml:space="preserve"> настоящего Федерального закона. Повторное представление до</w:t>
      </w:r>
      <w:r>
        <w:t>кументов, необходимых для внесения казачьего общества в государственный реестр казачьих обществ в Российской Федерации, и принятие по ним решения осуществляются в порядке, предусмотренном настоящим Федеральным законом.</w:t>
      </w:r>
    </w:p>
    <w:p w14:paraId="7824550A" w14:textId="77777777" w:rsidR="00813949" w:rsidRDefault="009C03AC">
      <w:pPr>
        <w:pStyle w:val="a3"/>
      </w:pPr>
      <w:bookmarkStart w:id="109" w:name="anchor6018"/>
      <w:bookmarkEnd w:id="109"/>
      <w:r>
        <w:t>8. Основаниями для исключения казачье</w:t>
      </w:r>
      <w:r>
        <w:t>го общества из государственного реестра казачьих обществ в Российской Федерации являются:</w:t>
      </w:r>
    </w:p>
    <w:p w14:paraId="24DF4A49" w14:textId="77777777" w:rsidR="00813949" w:rsidRDefault="009C03AC">
      <w:pPr>
        <w:pStyle w:val="a3"/>
      </w:pPr>
      <w:bookmarkStart w:id="110" w:name="anchor60181"/>
      <w:bookmarkEnd w:id="110"/>
      <w:r>
        <w:lastRenderedPageBreak/>
        <w:t xml:space="preserve">1) нарушение казачьим обществом </w:t>
      </w:r>
      <w:hyperlink r:id="rId154" w:history="1">
        <w:r>
          <w:t>Конституции</w:t>
        </w:r>
      </w:hyperlink>
      <w:r>
        <w:t xml:space="preserve"> Российской Федерации, федеральных конституционных закон</w:t>
      </w:r>
      <w:r>
        <w:t>ов, федеральных законов и иных нормативных правовых актов Российской Федерации, конституций (уставов), законов и иных нормативных правовых актов субъектов Российской Федерации, муниципальных правовых актов;</w:t>
      </w:r>
    </w:p>
    <w:p w14:paraId="25318A7E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89AD18C" w14:textId="77777777" w:rsidR="00813949" w:rsidRDefault="009C03AC">
      <w:pPr>
        <w:pStyle w:val="a8"/>
      </w:pPr>
      <w:bookmarkStart w:id="111" w:name="anchor60182"/>
      <w:bookmarkEnd w:id="111"/>
      <w:r>
        <w:t>Пункт 2 изменен с 22 ию</w:t>
      </w:r>
      <w:r>
        <w:t xml:space="preserve">ня 2024 г. - </w:t>
      </w:r>
      <w:hyperlink r:id="rId155" w:history="1">
        <w:r>
          <w:t>Федеральный закон</w:t>
        </w:r>
      </w:hyperlink>
      <w:r>
        <w:t xml:space="preserve"> от 23 марта 2024 г. N 59-ФЗ</w:t>
      </w:r>
    </w:p>
    <w:p w14:paraId="6665D687" w14:textId="77777777" w:rsidR="00813949" w:rsidRDefault="009C03AC">
      <w:pPr>
        <w:pStyle w:val="a8"/>
      </w:pPr>
      <w:hyperlink r:id="rId156" w:history="1">
        <w:r>
          <w:t>См. предыдущую редакцию</w:t>
        </w:r>
      </w:hyperlink>
    </w:p>
    <w:p w14:paraId="6BE3DDD2" w14:textId="77777777" w:rsidR="00813949" w:rsidRDefault="009C03AC">
      <w:pPr>
        <w:pStyle w:val="a3"/>
      </w:pPr>
      <w:r>
        <w:t>2) систематическое неисполнение или ненадлежащее исполнение членами казачьего общества принятых на себя обязательств по несению государственной или иной службы, до</w:t>
      </w:r>
      <w:r>
        <w:t xml:space="preserve">говоров (соглашений), заключенных казачьим обществом в соответствии со </w:t>
      </w:r>
      <w:hyperlink r:id="rId157" w:history="1">
        <w:r>
          <w:t>статьей 7</w:t>
        </w:r>
      </w:hyperlink>
      <w:r>
        <w:t xml:space="preserve"> настоящего Федерального закона;</w:t>
      </w:r>
    </w:p>
    <w:p w14:paraId="1FC1A6E5" w14:textId="77777777" w:rsidR="00813949" w:rsidRDefault="009C03AC">
      <w:pPr>
        <w:pStyle w:val="a3"/>
      </w:pPr>
      <w:bookmarkStart w:id="112" w:name="anchor60183"/>
      <w:bookmarkEnd w:id="112"/>
      <w:r>
        <w:t xml:space="preserve">3) несоответствие фиксированной </w:t>
      </w:r>
      <w:hyperlink r:id="rId158" w:history="1">
        <w:r>
          <w:t>численности</w:t>
        </w:r>
      </w:hyperlink>
      <w:r>
        <w:t xml:space="preserve"> чл</w:t>
      </w:r>
      <w:r>
        <w:t>енов казачьего общества, в установленном порядке принявших на себя обязательства по несению государственной или иной службы, численности таких членов казачьего общества, установленной органом, уполномоченным в области ведения реестра, по согласованию с упо</w:t>
      </w:r>
      <w:r>
        <w:t xml:space="preserve">лномоченным Правительством Российской Федерации </w:t>
      </w:r>
      <w:hyperlink r:id="rId159" w:history="1">
        <w:r>
          <w:t>федеральным органом исполнительной власти</w:t>
        </w:r>
      </w:hyperlink>
      <w:r>
        <w:t xml:space="preserve"> по взаимодействию с казачьими обществами;</w:t>
      </w:r>
    </w:p>
    <w:p w14:paraId="632C5E5B" w14:textId="77777777" w:rsidR="00813949" w:rsidRDefault="009C03AC">
      <w:pPr>
        <w:pStyle w:val="a3"/>
      </w:pPr>
      <w:bookmarkStart w:id="113" w:name="anchor60184"/>
      <w:bookmarkEnd w:id="113"/>
      <w:r>
        <w:t>4) прекращение деятельности казачьего общества (путем р</w:t>
      </w:r>
      <w:r>
        <w:t>еорганизации, ликвидации или исключения из единого государственного реестра юридических лиц в случаях, предусмотренных законодательством Российской Федерации).</w:t>
      </w:r>
    </w:p>
    <w:p w14:paraId="382CA79E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4273B15" w14:textId="77777777" w:rsidR="00813949" w:rsidRDefault="009C03AC">
      <w:pPr>
        <w:pStyle w:val="a8"/>
      </w:pPr>
      <w:bookmarkStart w:id="114" w:name="anchor6019"/>
      <w:bookmarkEnd w:id="114"/>
      <w:r>
        <w:t xml:space="preserve">Статья 6.1 дополнена частью 9 с 30 декабря 2020 г. - </w:t>
      </w:r>
      <w:hyperlink r:id="rId160" w:history="1">
        <w:r>
          <w:t>Федеральный закон</w:t>
        </w:r>
      </w:hyperlink>
      <w:r>
        <w:t xml:space="preserve"> от 30 декабря 2020 г. N 529-ФЗ</w:t>
      </w:r>
    </w:p>
    <w:p w14:paraId="10125093" w14:textId="77777777" w:rsidR="00813949" w:rsidRDefault="009C03AC">
      <w:pPr>
        <w:pStyle w:val="a3"/>
      </w:pPr>
      <w:r>
        <w:t>9. Положения настоящей статьи не распространяются на всероссийское казачье общество.</w:t>
      </w:r>
    </w:p>
    <w:p w14:paraId="29A9D6DE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3A4D6B7" w14:textId="77777777" w:rsidR="00813949" w:rsidRDefault="009C03AC">
      <w:pPr>
        <w:pStyle w:val="a8"/>
      </w:pPr>
      <w:bookmarkStart w:id="115" w:name="anchor60110"/>
      <w:bookmarkEnd w:id="115"/>
      <w:r>
        <w:t>Статья 6 дополнена частью 10 с 22 июня 2024 </w:t>
      </w:r>
      <w:r>
        <w:t xml:space="preserve">г. - </w:t>
      </w:r>
      <w:hyperlink r:id="rId161" w:history="1">
        <w:r>
          <w:t>Федеральный закон</w:t>
        </w:r>
      </w:hyperlink>
      <w:r>
        <w:t xml:space="preserve"> от 23 марта 2024 г. N 59-ФЗ</w:t>
      </w:r>
    </w:p>
    <w:p w14:paraId="15CE230B" w14:textId="77777777" w:rsidR="00813949" w:rsidRDefault="009C03AC">
      <w:pPr>
        <w:pStyle w:val="a3"/>
      </w:pPr>
      <w:r>
        <w:t>10. В случае, если в течение одного года со дня исключения казачьего общества из государственного реестра казачьих обществ в Российской</w:t>
      </w:r>
      <w:r>
        <w:t xml:space="preserve"> Федерации казачье общество повторно в предусмотренном настоящим Федеральным законом порядке не внесено в государственный реестр казачьих обществ в Российской Федерации, казачье общество подлежит ликвидации по решению суда по иску органа, уполномоченного в</w:t>
      </w:r>
      <w:r>
        <w:t xml:space="preserve"> области ведения реестра, или его территориального органа.</w:t>
      </w:r>
    </w:p>
    <w:p w14:paraId="20231A84" w14:textId="77777777" w:rsidR="00813949" w:rsidRDefault="009C03AC">
      <w:pPr>
        <w:pStyle w:val="a5"/>
        <w:rPr>
          <w:sz w:val="16"/>
        </w:rPr>
      </w:pPr>
      <w:r>
        <w:rPr>
          <w:sz w:val="16"/>
        </w:rPr>
        <w:t>ГАРАНТ:</w:t>
      </w:r>
    </w:p>
    <w:p w14:paraId="7DBCF24C" w14:textId="77777777" w:rsidR="00813949" w:rsidRDefault="009C03AC">
      <w:pPr>
        <w:pStyle w:val="a5"/>
      </w:pPr>
      <w:r>
        <w:t xml:space="preserve">См. </w:t>
      </w:r>
      <w:hyperlink r:id="rId162" w:history="1">
        <w:r>
          <w:t>комментарии</w:t>
        </w:r>
      </w:hyperlink>
      <w:r>
        <w:t xml:space="preserve"> к статье 6.1 настоящего Федерального закона</w:t>
      </w:r>
    </w:p>
    <w:p w14:paraId="54A83E3A" w14:textId="77777777" w:rsidR="00813949" w:rsidRDefault="00813949">
      <w:pPr>
        <w:pStyle w:val="a5"/>
      </w:pPr>
    </w:p>
    <w:p w14:paraId="55681135" w14:textId="77777777" w:rsidR="00813949" w:rsidRDefault="009C03AC">
      <w:pPr>
        <w:pStyle w:val="a6"/>
      </w:pPr>
      <w:bookmarkStart w:id="116" w:name="anchor7"/>
      <w:bookmarkEnd w:id="116"/>
      <w:r>
        <w:rPr>
          <w:b/>
          <w:color w:val="26282F"/>
        </w:rPr>
        <w:t>Статья 7</w:t>
      </w:r>
      <w:r>
        <w:t>. Основные положения порядка заключения федеральным</w:t>
      </w:r>
      <w:r>
        <w:t>и органами исполнительной власти и (или) их территориальными органами, органами исполнительной власти субъектов Российской Федерации и органами местного самоуправления муниципальных образований договоров (соглашений) с казачьими обществами</w:t>
      </w:r>
    </w:p>
    <w:p w14:paraId="14690BCD" w14:textId="77777777" w:rsidR="00813949" w:rsidRDefault="009C03AC">
      <w:pPr>
        <w:pStyle w:val="a3"/>
      </w:pPr>
      <w:bookmarkStart w:id="117" w:name="anchor71"/>
      <w:bookmarkEnd w:id="117"/>
      <w:r>
        <w:t>1. Федеральные о</w:t>
      </w:r>
      <w:r>
        <w:t>рганы исполнительной власти и (или) их территориальные органы, органы исполнительной власти субъектов Российской Федерации и органы местного самоуправления муниципальных образований для оказания им содействия в осуществлении установленных задач и функций в</w:t>
      </w:r>
      <w:r>
        <w:t xml:space="preserve">праве привлекать членов </w:t>
      </w:r>
      <w:hyperlink r:id="rId163" w:history="1">
        <w:r>
          <w:t>казачьих обществ</w:t>
        </w:r>
      </w:hyperlink>
      <w:r>
        <w:t xml:space="preserve"> в соответствии с заключенными договорами (соглашениями) с казачьими обществами.</w:t>
      </w:r>
    </w:p>
    <w:p w14:paraId="1CF68061" w14:textId="77777777" w:rsidR="00813949" w:rsidRDefault="009C03AC">
      <w:pPr>
        <w:pStyle w:val="a3"/>
      </w:pPr>
      <w:bookmarkStart w:id="118" w:name="anchor72"/>
      <w:bookmarkEnd w:id="118"/>
      <w:r>
        <w:t>2. Федеральные органы исполнительной власти и (или) их территориальные органы, органы исполнительной власти</w:t>
      </w:r>
      <w:r>
        <w:t xml:space="preserve"> субъектов Российской Федерации и органы местного самоуправления муниципальных образований осуществляют контроль за соблюдением условий договоров (соглашений) с казачьими обществами.</w:t>
      </w:r>
    </w:p>
    <w:p w14:paraId="37A7D8F6" w14:textId="77777777" w:rsidR="00813949" w:rsidRDefault="009C03AC">
      <w:pPr>
        <w:pStyle w:val="a3"/>
      </w:pPr>
      <w:bookmarkStart w:id="119" w:name="anchor73"/>
      <w:bookmarkEnd w:id="119"/>
      <w:r>
        <w:t xml:space="preserve">3. В </w:t>
      </w:r>
      <w:hyperlink r:id="rId164" w:history="1">
        <w:r>
          <w:t>договорах</w:t>
        </w:r>
      </w:hyperlink>
      <w:r>
        <w:t xml:space="preserve"> (соглашениях), заключаемых федеральными органами исполнительной власти и (или) их территориальными органами, органами исполнительной власти субъектов Российской </w:t>
      </w:r>
      <w:r>
        <w:lastRenderedPageBreak/>
        <w:t>Федерации и органами местного самоуправления муниципальных образований с казачьими о</w:t>
      </w:r>
      <w:r>
        <w:t>бществами, определяются условия и порядок привлечения членов казачьих обществ к содействию в осуществлении полномочий указанных органов, порядок финансирования, сроки действия договоров (соглашений), основания и порядок их досрочного расторжения, иные усло</w:t>
      </w:r>
      <w:r>
        <w:t>вия, связанные с исполнением положений договоров (соглашений).</w:t>
      </w:r>
    </w:p>
    <w:p w14:paraId="3D3B3966" w14:textId="77777777" w:rsidR="00813949" w:rsidRDefault="009C03AC">
      <w:pPr>
        <w:pStyle w:val="a3"/>
      </w:pPr>
      <w:bookmarkStart w:id="120" w:name="anchor74"/>
      <w:bookmarkEnd w:id="120"/>
      <w:r>
        <w:t>4. Договор (соглашение) с казачьим обществом подписывается руководителем федерального органа исполнительной власти и (или) руководителем его территориального органа, высшим должностным лицом су</w:t>
      </w:r>
      <w:r>
        <w:t>бъекта Российской Федерации (руководителем высшего исполнительного органа государственной власти субъекта Российской Федерации), главой муниципального образования или главой местной администрации либо уполномоченным ими должностным лицом и уполномоченным п</w:t>
      </w:r>
      <w:r>
        <w:t>редставителем казачьего общества.</w:t>
      </w:r>
    </w:p>
    <w:p w14:paraId="2415C457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21" w:name="anchor75"/>
    <w:bookmarkEnd w:id="121"/>
    <w:p w14:paraId="7219FF9D" w14:textId="77777777" w:rsidR="00813949" w:rsidRDefault="009C03AC">
      <w:pPr>
        <w:pStyle w:val="a8"/>
      </w:pPr>
      <w:r>
        <w:fldChar w:fldCharType="begin"/>
      </w:r>
      <w:r>
        <w:instrText xml:space="preserve"> HYPERLINK  "http://ivo.garant.ru/document/redirect/194448/4"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 декабря 2008 г. N 245-ФЗ в часть 5 статьи 7 настоящего Федерального закона внесены изменения</w:t>
      </w:r>
    </w:p>
    <w:p w14:paraId="6A702B36" w14:textId="77777777" w:rsidR="00813949" w:rsidRDefault="009C03AC">
      <w:pPr>
        <w:pStyle w:val="a8"/>
      </w:pPr>
      <w:hyperlink r:id="rId165" w:history="1">
        <w:r>
          <w:t>См. текст части в предыдущей редакции</w:t>
        </w:r>
      </w:hyperlink>
    </w:p>
    <w:p w14:paraId="6C369626" w14:textId="77777777" w:rsidR="00813949" w:rsidRDefault="009C03AC">
      <w:pPr>
        <w:pStyle w:val="a3"/>
      </w:pPr>
      <w:r>
        <w:t xml:space="preserve">5. </w:t>
      </w:r>
      <w:hyperlink r:id="rId166" w:history="1">
        <w:r>
          <w:t>Порядок</w:t>
        </w:r>
      </w:hyperlink>
      <w:r>
        <w:t xml:space="preserve"> заключения федеральными органами исполнительной власти и (или) их территор</w:t>
      </w:r>
      <w:r>
        <w:t xml:space="preserve">иальными органами, органами исполнительной власти субъектов Российской Федерации и органами местного самоуправления муниципальных образований договоров (соглашений) с казачьими обществами устанавливается соответственно Правительством Российской Федерации, </w:t>
      </w:r>
      <w:r>
        <w:t xml:space="preserve">высшим исполнительным органом государственной власти субъекта Российской Федерации, органом местного самоуправления муниципального образования в соответствии с </w:t>
      </w:r>
      <w:hyperlink r:id="rId167" w:history="1">
        <w:r>
          <w:t>порядком</w:t>
        </w:r>
      </w:hyperlink>
      <w:r>
        <w:t xml:space="preserve"> привлечения членов казачьих обществ к несению государственной или иной службы, определяемым Правительством Российской Федерации.</w:t>
      </w:r>
    </w:p>
    <w:p w14:paraId="052B205A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284C993" w14:textId="77777777" w:rsidR="00813949" w:rsidRDefault="009C03AC">
      <w:pPr>
        <w:pStyle w:val="a8"/>
      </w:pPr>
      <w:bookmarkStart w:id="122" w:name="anchor76"/>
      <w:bookmarkEnd w:id="122"/>
      <w:r>
        <w:t xml:space="preserve">Статья 7 дополнена частью </w:t>
      </w:r>
      <w:r>
        <w:t xml:space="preserve">6 с 22 июня 2024 г. - </w:t>
      </w:r>
      <w:hyperlink r:id="rId168" w:history="1">
        <w:r>
          <w:t>Федеральный закон</w:t>
        </w:r>
      </w:hyperlink>
      <w:r>
        <w:t xml:space="preserve"> от 23 марта 2024 г. N 59-ФЗ</w:t>
      </w:r>
    </w:p>
    <w:p w14:paraId="1B36050A" w14:textId="77777777" w:rsidR="00813949" w:rsidRDefault="009C03AC">
      <w:pPr>
        <w:pStyle w:val="a3"/>
      </w:pPr>
      <w:r>
        <w:t>6. В целях обеспечения поступления членов казачьих обществ в резерв всероссийское казачье общество заключает договор (с</w:t>
      </w:r>
      <w:r>
        <w:t xml:space="preserve">оглашение) с федеральным органом исполнительной власти, уполномоченным в области обороны, органами управления другими войсками, воинскими формированиями и органами (далее - иные уполномоченные органы). В соответствии с договором (соглашением), заключенным </w:t>
      </w:r>
      <w:r>
        <w:t>всероссийским казачьим обществом с федеральным органом исполнительной власти, уполномоченным в области обороны, иными уполномоченными органами, войсковые казачьи общества заключают договоры (соглашения) с их территориальными органами (воинскими частями). В</w:t>
      </w:r>
      <w:r>
        <w:t xml:space="preserve"> договорах (соглашениях), заключаемых всероссийским казачьим обществом, войсковыми казачьими обществами с федеральным органом исполнительной власти, уполномоченным в области обороны, иными уполномоченными органами и (или) их территориальными органами (воин</w:t>
      </w:r>
      <w:r>
        <w:t>скими частями), определяются численность членов казачьих обществ, пребывающих в резерве, сроки действия таких договоров (соглашений), основания и порядок их досрочного расторжения, иные условия, связанные с исполнением положений таких договоров (соглашений</w:t>
      </w:r>
      <w:r>
        <w:t xml:space="preserve">). </w:t>
      </w:r>
      <w:hyperlink r:id="rId169" w:history="1">
        <w:r>
          <w:t>Порядок</w:t>
        </w:r>
      </w:hyperlink>
      <w:r>
        <w:t xml:space="preserve"> заключения всероссийским казачьим обществом, войсковыми казачьими обществами договоров (соглашений) с федеральным органом исполнительной власти, уполномоченным в области обор</w:t>
      </w:r>
      <w:r>
        <w:t>оны, иными уполномоченными органами и (или) их территориальными органами (воинскими частями) устанавливается Правительством Российской Федерации.</w:t>
      </w:r>
    </w:p>
    <w:p w14:paraId="026C150C" w14:textId="77777777" w:rsidR="00813949" w:rsidRDefault="009C03AC">
      <w:pPr>
        <w:pStyle w:val="a5"/>
        <w:rPr>
          <w:sz w:val="16"/>
        </w:rPr>
      </w:pPr>
      <w:r>
        <w:rPr>
          <w:sz w:val="16"/>
        </w:rPr>
        <w:t>ГАРАНТ:</w:t>
      </w:r>
    </w:p>
    <w:p w14:paraId="07701A9F" w14:textId="77777777" w:rsidR="00813949" w:rsidRDefault="009C03AC">
      <w:pPr>
        <w:pStyle w:val="a5"/>
      </w:pPr>
      <w:r>
        <w:t xml:space="preserve">См. </w:t>
      </w:r>
      <w:hyperlink r:id="rId170" w:history="1">
        <w:r>
          <w:t>комментарии</w:t>
        </w:r>
      </w:hyperlink>
      <w:r>
        <w:t xml:space="preserve"> к статье 7 настояще</w:t>
      </w:r>
      <w:r>
        <w:t>го Федерального закона</w:t>
      </w:r>
    </w:p>
    <w:p w14:paraId="72B9EE26" w14:textId="77777777" w:rsidR="00813949" w:rsidRDefault="00813949">
      <w:pPr>
        <w:pStyle w:val="a5"/>
      </w:pPr>
    </w:p>
    <w:p w14:paraId="61F214F7" w14:textId="77777777" w:rsidR="00813949" w:rsidRDefault="009C03AC">
      <w:pPr>
        <w:pStyle w:val="a6"/>
      </w:pPr>
      <w:bookmarkStart w:id="123" w:name="anchor701"/>
      <w:bookmarkEnd w:id="123"/>
      <w:r>
        <w:rPr>
          <w:b/>
          <w:color w:val="26282F"/>
        </w:rPr>
        <w:t>Статья 7.1.</w:t>
      </w:r>
      <w:r>
        <w:t xml:space="preserve"> </w:t>
      </w:r>
      <w:hyperlink r:id="rId171" w:history="1">
        <w:r>
          <w:t>Утратила силу</w:t>
        </w:r>
      </w:hyperlink>
      <w:r>
        <w:t xml:space="preserve"> с 1 сентября 2013 г.</w:t>
      </w:r>
    </w:p>
    <w:p w14:paraId="1F1B2B50" w14:textId="77777777" w:rsidR="00813949" w:rsidRDefault="009C03A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0595EE5" w14:textId="77777777" w:rsidR="00813949" w:rsidRDefault="009C03AC">
      <w:pPr>
        <w:pStyle w:val="a8"/>
      </w:pPr>
      <w:r>
        <w:t xml:space="preserve">См. текст </w:t>
      </w:r>
      <w:hyperlink r:id="rId172" w:history="1">
        <w:r>
          <w:t>статьи 7.</w:t>
        </w:r>
        <w:r>
          <w:t>1</w:t>
        </w:r>
      </w:hyperlink>
    </w:p>
    <w:p w14:paraId="2F9A784B" w14:textId="77777777" w:rsidR="00813949" w:rsidRDefault="00813949">
      <w:pPr>
        <w:pStyle w:val="a8"/>
      </w:pPr>
    </w:p>
    <w:p w14:paraId="5405ADE3" w14:textId="77777777" w:rsidR="00813949" w:rsidRDefault="009C03AC">
      <w:pPr>
        <w:pStyle w:val="a6"/>
      </w:pPr>
      <w:bookmarkStart w:id="124" w:name="anchor8"/>
      <w:bookmarkEnd w:id="124"/>
      <w:r>
        <w:rPr>
          <w:b/>
          <w:color w:val="26282F"/>
        </w:rPr>
        <w:lastRenderedPageBreak/>
        <w:t>Статья 8</w:t>
      </w:r>
      <w:r>
        <w:t>. Финансирование государственной службы российского казачества</w:t>
      </w:r>
    </w:p>
    <w:p w14:paraId="78ECB2BB" w14:textId="77777777" w:rsidR="00813949" w:rsidRDefault="009C03AC">
      <w:pPr>
        <w:pStyle w:val="a3"/>
      </w:pPr>
      <w:bookmarkStart w:id="125" w:name="anchor81"/>
      <w:bookmarkEnd w:id="125"/>
      <w:r>
        <w:t xml:space="preserve">1. Финансирование государственной службы российского казачества осуществляется за счет средств федерального бюджета, бюджетов субъектов Российской Федерации и бюджетов муниципальных </w:t>
      </w:r>
      <w:r>
        <w:t>образований.</w:t>
      </w:r>
    </w:p>
    <w:p w14:paraId="2B91A4E6" w14:textId="77777777" w:rsidR="00813949" w:rsidRDefault="009C03AC">
      <w:pPr>
        <w:pStyle w:val="a3"/>
      </w:pPr>
      <w:bookmarkStart w:id="126" w:name="anchor82"/>
      <w:bookmarkEnd w:id="126"/>
      <w:r>
        <w:t>2. Порядок финансирования государственной службы российского казачества устанавливается Правительством Российской Федерации, органами исполнительной власти субъектов Российской Федерации и органами местного самоуправления муниципальных образов</w:t>
      </w:r>
      <w:r>
        <w:t>аний.</w:t>
      </w:r>
    </w:p>
    <w:p w14:paraId="0D6FD3DD" w14:textId="77777777" w:rsidR="00813949" w:rsidRDefault="009C03AC">
      <w:pPr>
        <w:pStyle w:val="a5"/>
        <w:rPr>
          <w:sz w:val="16"/>
        </w:rPr>
      </w:pPr>
      <w:r>
        <w:rPr>
          <w:sz w:val="16"/>
        </w:rPr>
        <w:t>ГАРАНТ:</w:t>
      </w:r>
    </w:p>
    <w:p w14:paraId="161F83A1" w14:textId="77777777" w:rsidR="00813949" w:rsidRDefault="009C03AC">
      <w:pPr>
        <w:pStyle w:val="a5"/>
      </w:pPr>
      <w:r>
        <w:t xml:space="preserve">См. </w:t>
      </w:r>
      <w:hyperlink r:id="rId173" w:history="1">
        <w:r>
          <w:t>комментарии</w:t>
        </w:r>
      </w:hyperlink>
      <w:r>
        <w:t xml:space="preserve"> к статье 8 настоящего Федерального закона</w:t>
      </w:r>
    </w:p>
    <w:p w14:paraId="52096FC2" w14:textId="77777777" w:rsidR="00813949" w:rsidRDefault="00813949">
      <w:pPr>
        <w:pStyle w:val="a5"/>
      </w:pPr>
    </w:p>
    <w:p w14:paraId="4F114F20" w14:textId="77777777" w:rsidR="00813949" w:rsidRDefault="009C03AC">
      <w:pPr>
        <w:pStyle w:val="a6"/>
      </w:pPr>
      <w:bookmarkStart w:id="127" w:name="anchor9"/>
      <w:bookmarkEnd w:id="127"/>
      <w:r>
        <w:rPr>
          <w:b/>
          <w:color w:val="26282F"/>
        </w:rPr>
        <w:t>Статья 9</w:t>
      </w:r>
      <w:r>
        <w:t>. Вступление в силу настоящего Федерального закона</w:t>
      </w:r>
    </w:p>
    <w:p w14:paraId="66155CCF" w14:textId="77777777" w:rsidR="00813949" w:rsidRDefault="009C03AC">
      <w:pPr>
        <w:pStyle w:val="a3"/>
      </w:pPr>
      <w:r>
        <w:t xml:space="preserve">Настоящий Федеральный закон вступает в силу со дня его </w:t>
      </w:r>
      <w:hyperlink r:id="rId174" w:history="1">
        <w:r>
          <w:t>официального опубликования</w:t>
        </w:r>
      </w:hyperlink>
      <w:r>
        <w:t>.</w:t>
      </w:r>
    </w:p>
    <w:p w14:paraId="5C965766" w14:textId="77777777" w:rsidR="00813949" w:rsidRDefault="009C03AC">
      <w:pPr>
        <w:pStyle w:val="a5"/>
        <w:rPr>
          <w:sz w:val="16"/>
        </w:rPr>
      </w:pPr>
      <w:r>
        <w:rPr>
          <w:sz w:val="16"/>
        </w:rPr>
        <w:t>ГАРАНТ:</w:t>
      </w:r>
    </w:p>
    <w:p w14:paraId="0EA3DAF8" w14:textId="77777777" w:rsidR="00813949" w:rsidRDefault="009C03AC">
      <w:pPr>
        <w:pStyle w:val="a5"/>
      </w:pPr>
      <w:r>
        <w:t xml:space="preserve">См. </w:t>
      </w:r>
      <w:hyperlink r:id="rId175" w:history="1">
        <w:r>
          <w:t>комментарии</w:t>
        </w:r>
      </w:hyperlink>
      <w:r>
        <w:t xml:space="preserve"> к статье 9 настоящего Федерального закона</w:t>
      </w:r>
    </w:p>
    <w:p w14:paraId="3F1419AF" w14:textId="77777777" w:rsidR="00813949" w:rsidRDefault="00813949">
      <w:pPr>
        <w:pStyle w:val="a5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813949" w14:paraId="284FE4D4" w14:textId="77777777">
        <w:tblPrEx>
          <w:tblCellMar>
            <w:top w:w="0" w:type="dxa"/>
            <w:bottom w:w="0" w:type="dxa"/>
          </w:tblCellMar>
        </w:tblPrEx>
        <w:tc>
          <w:tcPr>
            <w:tcW w:w="680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2A3442" w14:textId="77777777" w:rsidR="00813949" w:rsidRDefault="009C03AC">
            <w:pPr>
              <w:pStyle w:val="a7"/>
            </w:pPr>
            <w:r>
              <w:t>Президент Российской Федерации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2367BF" w14:textId="77777777" w:rsidR="00813949" w:rsidRDefault="009C03AC">
            <w:pPr>
              <w:pStyle w:val="a3"/>
              <w:ind w:firstLine="0"/>
              <w:jc w:val="right"/>
            </w:pPr>
            <w:r>
              <w:t>В. Путин</w:t>
            </w:r>
          </w:p>
        </w:tc>
      </w:tr>
    </w:tbl>
    <w:p w14:paraId="1C0A612D" w14:textId="77777777" w:rsidR="00813949" w:rsidRDefault="00813949">
      <w:pPr>
        <w:pStyle w:val="a3"/>
      </w:pPr>
    </w:p>
    <w:p w14:paraId="553EABC0" w14:textId="77777777" w:rsidR="00813949" w:rsidRDefault="009C03AC">
      <w:pPr>
        <w:pStyle w:val="a7"/>
      </w:pPr>
      <w:r>
        <w:t>Москва, Кремль</w:t>
      </w:r>
    </w:p>
    <w:p w14:paraId="604FCBA0" w14:textId="77777777" w:rsidR="00813949" w:rsidRDefault="009C03AC">
      <w:pPr>
        <w:pStyle w:val="a7"/>
      </w:pPr>
      <w:r>
        <w:t>5 декабря 2005 г.</w:t>
      </w:r>
    </w:p>
    <w:p w14:paraId="7043A206" w14:textId="77777777" w:rsidR="00813949" w:rsidRDefault="009C03AC">
      <w:pPr>
        <w:pStyle w:val="a7"/>
      </w:pPr>
      <w:r>
        <w:t>N 154-ФЗ</w:t>
      </w:r>
    </w:p>
    <w:p w14:paraId="6DABA568" w14:textId="77777777" w:rsidR="00813949" w:rsidRDefault="00813949">
      <w:pPr>
        <w:pStyle w:val="a3"/>
      </w:pPr>
    </w:p>
    <w:sectPr w:rsidR="00813949">
      <w:headerReference w:type="default" r:id="rId176"/>
      <w:footerReference w:type="default" r:id="rId177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BE7D4" w14:textId="77777777" w:rsidR="009C03AC" w:rsidRDefault="009C03AC">
      <w:r>
        <w:separator/>
      </w:r>
    </w:p>
  </w:endnote>
  <w:endnote w:type="continuationSeparator" w:id="0">
    <w:p w14:paraId="33351010" w14:textId="77777777" w:rsidR="009C03AC" w:rsidRDefault="009C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179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327"/>
    </w:tblGrid>
    <w:tr w:rsidR="00CD3D20" w14:paraId="51915151" w14:textId="77777777">
      <w:tblPrEx>
        <w:tblCellMar>
          <w:top w:w="0" w:type="dxa"/>
          <w:bottom w:w="0" w:type="dxa"/>
        </w:tblCellMar>
      </w:tblPrEx>
      <w:tc>
        <w:tcPr>
          <w:tcW w:w="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55174C5C" w14:textId="77777777" w:rsidR="00CD3D20" w:rsidRDefault="009C03AC">
          <w:pPr>
            <w:pStyle w:val="Standard"/>
            <w:ind w:firstLine="0"/>
            <w:jc w:val="left"/>
          </w:pPr>
        </w:p>
      </w:tc>
      <w:tc>
        <w:tcPr>
          <w:tcW w:w="18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79D939F0" w14:textId="77777777" w:rsidR="00CD3D20" w:rsidRDefault="009C03AC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327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1D90A832" w14:textId="77777777" w:rsidR="00CD3D20" w:rsidRDefault="009C03AC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>
            <w:t>16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C7450" w14:textId="77777777" w:rsidR="009C03AC" w:rsidRDefault="009C03AC">
      <w:r>
        <w:rPr>
          <w:color w:val="000000"/>
        </w:rPr>
        <w:separator/>
      </w:r>
    </w:p>
  </w:footnote>
  <w:footnote w:type="continuationSeparator" w:id="0">
    <w:p w14:paraId="5F3B61A9" w14:textId="77777777" w:rsidR="009C03AC" w:rsidRDefault="009C0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3C69" w14:textId="77777777" w:rsidR="00CD3D20" w:rsidRDefault="009C03AC">
    <w:pPr>
      <w:pStyle w:val="Standard"/>
      <w:ind w:firstLine="0"/>
      <w:jc w:val="left"/>
    </w:pPr>
    <w:r>
      <w:t>Федеральный закон от 5 декабря 2005 г. N 154-ФЗ "О государственной службе российского казачества"...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13949"/>
    <w:rsid w:val="007A2E23"/>
    <w:rsid w:val="00813949"/>
    <w:rsid w:val="009C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F3231"/>
  <w15:docId w15:val="{87D3A644-E78A-49F6-8BC3-ED9A8152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rPr>
      <w:rFonts w:ascii="Times New Roman" w:hAnsi="Times New Roman"/>
      <w:sz w:val="24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anchor216" TargetMode="External"/><Relationship Id="rId21" Type="http://schemas.openxmlformats.org/officeDocument/2006/relationships/hyperlink" Target="http://ivo.garant.ru/document/redirect/72361022/112" TargetMode="External"/><Relationship Id="rId42" Type="http://schemas.openxmlformats.org/officeDocument/2006/relationships/hyperlink" Target="http://ivo.garant.ru/document/redirect/12164203/12" TargetMode="External"/><Relationship Id="rId63" Type="http://schemas.openxmlformats.org/officeDocument/2006/relationships/hyperlink" Target="http://ivo.garant.ru/document/redirect/12125178/172" TargetMode="External"/><Relationship Id="rId84" Type="http://schemas.openxmlformats.org/officeDocument/2006/relationships/hyperlink" Target="http://ivo.garant.ru/document/redirect/413371630/803" TargetMode="External"/><Relationship Id="rId138" Type="http://schemas.openxmlformats.org/officeDocument/2006/relationships/hyperlink" Target="http://ivo.garant.ru/document/redirect/408754955/131" TargetMode="External"/><Relationship Id="rId159" Type="http://schemas.openxmlformats.org/officeDocument/2006/relationships/hyperlink" Target="http://ivo.garant.ru/document/redirect/70980460/514" TargetMode="External"/><Relationship Id="rId170" Type="http://schemas.openxmlformats.org/officeDocument/2006/relationships/hyperlink" Target="http://ivo.garant.ru/document/redirect/58097436/7" TargetMode="External"/><Relationship Id="rId107" Type="http://schemas.openxmlformats.org/officeDocument/2006/relationships/hyperlink" Target="http://ivo.garant.ru/document/redirect/58097436/5" TargetMode="External"/><Relationship Id="rId11" Type="http://schemas.openxmlformats.org/officeDocument/2006/relationships/hyperlink" Target="http://ivo.garant.ru/document/redirect/77706788/213" TargetMode="External"/><Relationship Id="rId32" Type="http://schemas.openxmlformats.org/officeDocument/2006/relationships/hyperlink" Target="http://ivo.garant.ru/document/redirect/408754955/121" TargetMode="External"/><Relationship Id="rId53" Type="http://schemas.openxmlformats.org/officeDocument/2006/relationships/hyperlink" Target="http://ivo.garant.ru/document/redirect/408754955/123" TargetMode="External"/><Relationship Id="rId74" Type="http://schemas.openxmlformats.org/officeDocument/2006/relationships/hyperlink" Target="http://ivo.garant.ru/document/redirect/77684213/515" TargetMode="External"/><Relationship Id="rId128" Type="http://schemas.openxmlformats.org/officeDocument/2006/relationships/hyperlink" Target="http://ivo.garant.ru/document/redirect/400157766/235" TargetMode="External"/><Relationship Id="rId149" Type="http://schemas.openxmlformats.org/officeDocument/2006/relationships/hyperlink" Target="http://ivo.garant.ru/document/redirect/408754955/142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ivo.garant.ru/document/redirect/12164203/8" TargetMode="External"/><Relationship Id="rId160" Type="http://schemas.openxmlformats.org/officeDocument/2006/relationships/hyperlink" Target="http://ivo.garant.ru/document/redirect/400157766/24" TargetMode="External"/><Relationship Id="rId22" Type="http://schemas.openxmlformats.org/officeDocument/2006/relationships/hyperlink" Target="http://ivo.garant.ru/document/redirect/12123593/302" TargetMode="External"/><Relationship Id="rId43" Type="http://schemas.openxmlformats.org/officeDocument/2006/relationships/hyperlink" Target="http://ivo.garant.ru/document/redirect/12164203/12" TargetMode="External"/><Relationship Id="rId64" Type="http://schemas.openxmlformats.org/officeDocument/2006/relationships/hyperlink" Target="http://ivo.garant.ru/document/redirect/12125267/203" TargetMode="External"/><Relationship Id="rId118" Type="http://schemas.openxmlformats.org/officeDocument/2006/relationships/hyperlink" Target="#anchor217" TargetMode="External"/><Relationship Id="rId139" Type="http://schemas.openxmlformats.org/officeDocument/2006/relationships/hyperlink" Target="http://ivo.garant.ru/document/redirect/408754955/25" TargetMode="External"/><Relationship Id="rId85" Type="http://schemas.openxmlformats.org/officeDocument/2006/relationships/hyperlink" Target="http://ivo.garant.ru/document/redirect/483407561/5162" TargetMode="External"/><Relationship Id="rId150" Type="http://schemas.openxmlformats.org/officeDocument/2006/relationships/hyperlink" Target="http://ivo.garant.ru/document/redirect/76829913/6017" TargetMode="External"/><Relationship Id="rId171" Type="http://schemas.openxmlformats.org/officeDocument/2006/relationships/hyperlink" Target="http://ivo.garant.ru/document/redirect/70405818/16213" TargetMode="External"/><Relationship Id="rId12" Type="http://schemas.openxmlformats.org/officeDocument/2006/relationships/hyperlink" Target="http://ivo.garant.ru/document/redirect/10105879/13" TargetMode="External"/><Relationship Id="rId33" Type="http://schemas.openxmlformats.org/officeDocument/2006/relationships/hyperlink" Target="http://ivo.garant.ru/document/redirect/76829913/52" TargetMode="External"/><Relationship Id="rId108" Type="http://schemas.openxmlformats.org/officeDocument/2006/relationships/hyperlink" Target="http://ivo.garant.ru/document/redirect/55171442/220" TargetMode="External"/><Relationship Id="rId129" Type="http://schemas.openxmlformats.org/officeDocument/2006/relationships/hyperlink" Target="http://ivo.garant.ru/document/redirect/77706788/66" TargetMode="External"/><Relationship Id="rId54" Type="http://schemas.openxmlformats.org/officeDocument/2006/relationships/hyperlink" Target="http://ivo.garant.ru/document/redirect/72361022/121" TargetMode="External"/><Relationship Id="rId75" Type="http://schemas.openxmlformats.org/officeDocument/2006/relationships/hyperlink" Target="http://ivo.garant.ru/document/redirect/413371630/8001" TargetMode="External"/><Relationship Id="rId96" Type="http://schemas.openxmlformats.org/officeDocument/2006/relationships/hyperlink" Target="http://ivo.garant.ru/document/redirect/70271682/0" TargetMode="External"/><Relationship Id="rId140" Type="http://schemas.openxmlformats.org/officeDocument/2006/relationships/hyperlink" Target="http://ivo.garant.ru/document/redirect/408754955/132" TargetMode="External"/><Relationship Id="rId161" Type="http://schemas.openxmlformats.org/officeDocument/2006/relationships/hyperlink" Target="http://ivo.garant.ru/document/redirect/408754955/144" TargetMode="External"/><Relationship Id="rId6" Type="http://schemas.openxmlformats.org/officeDocument/2006/relationships/hyperlink" Target="http://ivo.garant.ru/document/redirect/74484683/1000" TargetMode="External"/><Relationship Id="rId23" Type="http://schemas.openxmlformats.org/officeDocument/2006/relationships/hyperlink" Target="http://ivo.garant.ru/document/redirect/408754955/11" TargetMode="External"/><Relationship Id="rId28" Type="http://schemas.openxmlformats.org/officeDocument/2006/relationships/hyperlink" Target="http://ivo.garant.ru/document/redirect/185886/3" TargetMode="External"/><Relationship Id="rId49" Type="http://schemas.openxmlformats.org/officeDocument/2006/relationships/hyperlink" Target="http://ivo.garant.ru/document/redirect/197414/1000" TargetMode="External"/><Relationship Id="rId114" Type="http://schemas.openxmlformats.org/officeDocument/2006/relationships/hyperlink" Target="#anchor212" TargetMode="External"/><Relationship Id="rId119" Type="http://schemas.openxmlformats.org/officeDocument/2006/relationships/hyperlink" Target="#anchor213" TargetMode="External"/><Relationship Id="rId44" Type="http://schemas.openxmlformats.org/officeDocument/2006/relationships/hyperlink" Target="http://ivo.garant.ru/document/redirect/71666836/14" TargetMode="External"/><Relationship Id="rId60" Type="http://schemas.openxmlformats.org/officeDocument/2006/relationships/hyperlink" Target="http://ivo.garant.ru/document/redirect/77684213/511" TargetMode="External"/><Relationship Id="rId65" Type="http://schemas.openxmlformats.org/officeDocument/2006/relationships/hyperlink" Target="http://ivo.garant.ru/document/redirect/12125267/2029" TargetMode="External"/><Relationship Id="rId81" Type="http://schemas.openxmlformats.org/officeDocument/2006/relationships/hyperlink" Target="http://ivo.garant.ru/document/redirect/483407561/5161" TargetMode="External"/><Relationship Id="rId86" Type="http://schemas.openxmlformats.org/officeDocument/2006/relationships/hyperlink" Target="http://ivo.garant.ru/document/redirect/413371630/84" TargetMode="External"/><Relationship Id="rId130" Type="http://schemas.openxmlformats.org/officeDocument/2006/relationships/hyperlink" Target="http://ivo.garant.ru/document/redirect/405669563/1200" TargetMode="External"/><Relationship Id="rId135" Type="http://schemas.openxmlformats.org/officeDocument/2006/relationships/hyperlink" Target="http://ivo.garant.ru/document/redirect/483407369/68" TargetMode="External"/><Relationship Id="rId151" Type="http://schemas.openxmlformats.org/officeDocument/2006/relationships/hyperlink" Target="#anchor60131" TargetMode="External"/><Relationship Id="rId156" Type="http://schemas.openxmlformats.org/officeDocument/2006/relationships/hyperlink" Target="http://ivo.garant.ru/document/redirect/76829913/60182" TargetMode="External"/><Relationship Id="rId177" Type="http://schemas.openxmlformats.org/officeDocument/2006/relationships/footer" Target="footer1.xml"/><Relationship Id="rId172" Type="http://schemas.openxmlformats.org/officeDocument/2006/relationships/hyperlink" Target="http://ivo.garant.ru/document/redirect/57743018/701" TargetMode="External"/><Relationship Id="rId13" Type="http://schemas.openxmlformats.org/officeDocument/2006/relationships/hyperlink" Target="http://ivo.garant.ru/document/redirect/71457066/0" TargetMode="External"/><Relationship Id="rId18" Type="http://schemas.openxmlformats.org/officeDocument/2006/relationships/hyperlink" Target="http://ivo.garant.ru/document/redirect/72950898/1000" TargetMode="External"/><Relationship Id="rId39" Type="http://schemas.openxmlformats.org/officeDocument/2006/relationships/hyperlink" Target="http://ivo.garant.ru/document/redirect/5760564/543" TargetMode="External"/><Relationship Id="rId109" Type="http://schemas.openxmlformats.org/officeDocument/2006/relationships/hyperlink" Target="http://ivo.garant.ru/document/redirect/5760566/6" TargetMode="External"/><Relationship Id="rId34" Type="http://schemas.openxmlformats.org/officeDocument/2006/relationships/hyperlink" Target="http://ivo.garant.ru/document/redirect/178405/0" TargetMode="External"/><Relationship Id="rId50" Type="http://schemas.openxmlformats.org/officeDocument/2006/relationships/hyperlink" Target="http://ivo.garant.ru/document/redirect/197415/2000" TargetMode="External"/><Relationship Id="rId55" Type="http://schemas.openxmlformats.org/officeDocument/2006/relationships/hyperlink" Target="http://ivo.garant.ru/document/redirect/77684213/510" TargetMode="External"/><Relationship Id="rId76" Type="http://schemas.openxmlformats.org/officeDocument/2006/relationships/hyperlink" Target="http://ivo.garant.ru/document/redirect/483407561/516" TargetMode="External"/><Relationship Id="rId97" Type="http://schemas.openxmlformats.org/officeDocument/2006/relationships/hyperlink" Target="#anchor520" TargetMode="External"/><Relationship Id="rId104" Type="http://schemas.openxmlformats.org/officeDocument/2006/relationships/hyperlink" Target="http://ivo.garant.ru/document/redirect/70271682/0" TargetMode="External"/><Relationship Id="rId120" Type="http://schemas.openxmlformats.org/officeDocument/2006/relationships/hyperlink" Target="http://ivo.garant.ru/document/redirect/71287220/1000" TargetMode="External"/><Relationship Id="rId125" Type="http://schemas.openxmlformats.org/officeDocument/2006/relationships/hyperlink" Target="http://ivo.garant.ru/document/redirect/400157766/233" TargetMode="External"/><Relationship Id="rId141" Type="http://schemas.openxmlformats.org/officeDocument/2006/relationships/hyperlink" Target="http://ivo.garant.ru/document/redirect/76829916/612" TargetMode="External"/><Relationship Id="rId146" Type="http://schemas.openxmlformats.org/officeDocument/2006/relationships/hyperlink" Target="http://ivo.garant.ru/document/redirect/408754955/141" TargetMode="External"/><Relationship Id="rId167" Type="http://schemas.openxmlformats.org/officeDocument/2006/relationships/hyperlink" Target="http://ivo.garant.ru/document/redirect/196407/1000" TargetMode="External"/><Relationship Id="rId7" Type="http://schemas.openxmlformats.org/officeDocument/2006/relationships/hyperlink" Target="http://ivo.garant.ru/document/redirect/74484683/0" TargetMode="External"/><Relationship Id="rId71" Type="http://schemas.openxmlformats.org/officeDocument/2006/relationships/hyperlink" Target="http://ivo.garant.ru/document/redirect/12164203/12" TargetMode="External"/><Relationship Id="rId92" Type="http://schemas.openxmlformats.org/officeDocument/2006/relationships/hyperlink" Target="#anchor520" TargetMode="External"/><Relationship Id="rId162" Type="http://schemas.openxmlformats.org/officeDocument/2006/relationships/hyperlink" Target="http://ivo.garant.ru/document/redirect/58097436/60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vo.garant.ru/document/redirect/58097436/4" TargetMode="External"/><Relationship Id="rId24" Type="http://schemas.openxmlformats.org/officeDocument/2006/relationships/hyperlink" Target="http://ivo.garant.ru/document/redirect/58097436/2" TargetMode="External"/><Relationship Id="rId40" Type="http://schemas.openxmlformats.org/officeDocument/2006/relationships/hyperlink" Target="http://ivo.garant.ru/document/redirect/5760564/544" TargetMode="External"/><Relationship Id="rId45" Type="http://schemas.openxmlformats.org/officeDocument/2006/relationships/hyperlink" Target="http://ivo.garant.ru/document/redirect/57424654/56" TargetMode="External"/><Relationship Id="rId66" Type="http://schemas.openxmlformats.org/officeDocument/2006/relationships/hyperlink" Target="http://ivo.garant.ru/document/redirect/12164203/12" TargetMode="External"/><Relationship Id="rId87" Type="http://schemas.openxmlformats.org/officeDocument/2006/relationships/hyperlink" Target="http://ivo.garant.ru/document/redirect/70271682/0" TargetMode="External"/><Relationship Id="rId110" Type="http://schemas.openxmlformats.org/officeDocument/2006/relationships/hyperlink" Target="http://ivo.garant.ru/document/redirect/1582261/1000" TargetMode="External"/><Relationship Id="rId115" Type="http://schemas.openxmlformats.org/officeDocument/2006/relationships/hyperlink" Target="#anchor214" TargetMode="External"/><Relationship Id="rId131" Type="http://schemas.openxmlformats.org/officeDocument/2006/relationships/hyperlink" Target="#anchor66" TargetMode="External"/><Relationship Id="rId136" Type="http://schemas.openxmlformats.org/officeDocument/2006/relationships/hyperlink" Target="http://ivo.garant.ru/document/redirect/413233301/1000" TargetMode="External"/><Relationship Id="rId157" Type="http://schemas.openxmlformats.org/officeDocument/2006/relationships/hyperlink" Target="#anchor7" TargetMode="External"/><Relationship Id="rId178" Type="http://schemas.openxmlformats.org/officeDocument/2006/relationships/fontTable" Target="fontTable.xml"/><Relationship Id="rId61" Type="http://schemas.openxmlformats.org/officeDocument/2006/relationships/hyperlink" Target="http://ivo.garant.ru/document/redirect/72361022/124" TargetMode="External"/><Relationship Id="rId82" Type="http://schemas.openxmlformats.org/officeDocument/2006/relationships/hyperlink" Target="http://ivo.garant.ru/document/redirect/71781648/1000" TargetMode="External"/><Relationship Id="rId152" Type="http://schemas.openxmlformats.org/officeDocument/2006/relationships/hyperlink" Target="#anchor60132" TargetMode="External"/><Relationship Id="rId173" Type="http://schemas.openxmlformats.org/officeDocument/2006/relationships/hyperlink" Target="http://ivo.garant.ru/document/redirect/58097436/8" TargetMode="External"/><Relationship Id="rId19" Type="http://schemas.openxmlformats.org/officeDocument/2006/relationships/hyperlink" Target="http://ivo.garant.ru/document/redirect/400157766/212" TargetMode="External"/><Relationship Id="rId14" Type="http://schemas.openxmlformats.org/officeDocument/2006/relationships/hyperlink" Target="http://ivo.garant.ru/document/redirect/5430078/215" TargetMode="External"/><Relationship Id="rId30" Type="http://schemas.openxmlformats.org/officeDocument/2006/relationships/hyperlink" Target="#anchor211" TargetMode="External"/><Relationship Id="rId35" Type="http://schemas.openxmlformats.org/officeDocument/2006/relationships/hyperlink" Target="http://ivo.garant.ru/document/redirect/71127908/8" TargetMode="External"/><Relationship Id="rId56" Type="http://schemas.openxmlformats.org/officeDocument/2006/relationships/hyperlink" Target="http://ivo.garant.ru/document/redirect/73854728/1000" TargetMode="External"/><Relationship Id="rId77" Type="http://schemas.openxmlformats.org/officeDocument/2006/relationships/hyperlink" Target="http://ivo.garant.ru/document/redirect/70681384/1000" TargetMode="External"/><Relationship Id="rId100" Type="http://schemas.openxmlformats.org/officeDocument/2006/relationships/hyperlink" Target="http://ivo.garant.ru/document/redirect/12164203/8" TargetMode="External"/><Relationship Id="rId105" Type="http://schemas.openxmlformats.org/officeDocument/2006/relationships/hyperlink" Target="http://ivo.garant.ru/document/redirect/12164203/1303" TargetMode="External"/><Relationship Id="rId126" Type="http://schemas.openxmlformats.org/officeDocument/2006/relationships/hyperlink" Target="http://ivo.garant.ru/document/redirect/400157766/234" TargetMode="External"/><Relationship Id="rId147" Type="http://schemas.openxmlformats.org/officeDocument/2006/relationships/hyperlink" Target="#anchor611" TargetMode="External"/><Relationship Id="rId168" Type="http://schemas.openxmlformats.org/officeDocument/2006/relationships/hyperlink" Target="http://ivo.garant.ru/document/redirect/408754955/15" TargetMode="External"/><Relationship Id="rId8" Type="http://schemas.openxmlformats.org/officeDocument/2006/relationships/hyperlink" Target="http://ivo.garant.ru/document/redirect/58097436/0" TargetMode="External"/><Relationship Id="rId51" Type="http://schemas.openxmlformats.org/officeDocument/2006/relationships/hyperlink" Target="http://ivo.garant.ru/document/redirect/71666836/14" TargetMode="External"/><Relationship Id="rId72" Type="http://schemas.openxmlformats.org/officeDocument/2006/relationships/hyperlink" Target="http://ivo.garant.ru/document/redirect/12164203/12" TargetMode="External"/><Relationship Id="rId93" Type="http://schemas.openxmlformats.org/officeDocument/2006/relationships/hyperlink" Target="http://ivo.garant.ru/document/redirect/407361712/1343" TargetMode="External"/><Relationship Id="rId98" Type="http://schemas.openxmlformats.org/officeDocument/2006/relationships/hyperlink" Target="http://ivo.garant.ru/document/redirect/413371630/87" TargetMode="External"/><Relationship Id="rId121" Type="http://schemas.openxmlformats.org/officeDocument/2006/relationships/hyperlink" Target="http://ivo.garant.ru/document/redirect/400157766/232" TargetMode="External"/><Relationship Id="rId142" Type="http://schemas.openxmlformats.org/officeDocument/2006/relationships/hyperlink" Target="http://ivo.garant.ru/document/redirect/58097436/6" TargetMode="External"/><Relationship Id="rId163" Type="http://schemas.openxmlformats.org/officeDocument/2006/relationships/hyperlink" Target="#anchor21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anchor211" TargetMode="External"/><Relationship Id="rId46" Type="http://schemas.openxmlformats.org/officeDocument/2006/relationships/hyperlink" Target="http://ivo.garant.ru/document/redirect/196389/1000" TargetMode="External"/><Relationship Id="rId67" Type="http://schemas.openxmlformats.org/officeDocument/2006/relationships/hyperlink" Target="http://ivo.garant.ru/document/redirect/72361022/1242" TargetMode="External"/><Relationship Id="rId116" Type="http://schemas.openxmlformats.org/officeDocument/2006/relationships/hyperlink" Target="#anchor2141" TargetMode="External"/><Relationship Id="rId137" Type="http://schemas.openxmlformats.org/officeDocument/2006/relationships/hyperlink" Target="http://ivo.garant.ru/document/redirect/10105879/3203" TargetMode="External"/><Relationship Id="rId158" Type="http://schemas.openxmlformats.org/officeDocument/2006/relationships/hyperlink" Target="http://ivo.garant.ru/document/redirect/411230291/1000" TargetMode="External"/><Relationship Id="rId20" Type="http://schemas.openxmlformats.org/officeDocument/2006/relationships/hyperlink" Target="http://ivo.garant.ru/document/redirect/77706788/22" TargetMode="External"/><Relationship Id="rId41" Type="http://schemas.openxmlformats.org/officeDocument/2006/relationships/hyperlink" Target="http://ivo.garant.ru/document/redirect/185886/31" TargetMode="External"/><Relationship Id="rId62" Type="http://schemas.openxmlformats.org/officeDocument/2006/relationships/hyperlink" Target="http://ivo.garant.ru/document/redirect/77684213/512" TargetMode="External"/><Relationship Id="rId83" Type="http://schemas.openxmlformats.org/officeDocument/2006/relationships/hyperlink" Target="#anchor516" TargetMode="External"/><Relationship Id="rId88" Type="http://schemas.openxmlformats.org/officeDocument/2006/relationships/hyperlink" Target="http://ivo.garant.ru/document/redirect/413371630/85" TargetMode="External"/><Relationship Id="rId111" Type="http://schemas.openxmlformats.org/officeDocument/2006/relationships/hyperlink" Target="http://ivo.garant.ru/document/redirect/1582261/0" TargetMode="External"/><Relationship Id="rId132" Type="http://schemas.openxmlformats.org/officeDocument/2006/relationships/hyperlink" Target="http://ivo.garant.ru/document/redirect/55172502/5000" TargetMode="External"/><Relationship Id="rId153" Type="http://schemas.openxmlformats.org/officeDocument/2006/relationships/hyperlink" Target="#anchor611" TargetMode="External"/><Relationship Id="rId174" Type="http://schemas.openxmlformats.org/officeDocument/2006/relationships/hyperlink" Target="http://ivo.garant.ru/document/redirect/288922/0" TargetMode="External"/><Relationship Id="rId179" Type="http://schemas.openxmlformats.org/officeDocument/2006/relationships/theme" Target="theme/theme1.xml"/><Relationship Id="rId15" Type="http://schemas.openxmlformats.org/officeDocument/2006/relationships/hyperlink" Target="http://ivo.garant.ru/document/redirect/5430078/216" TargetMode="External"/><Relationship Id="rId36" Type="http://schemas.openxmlformats.org/officeDocument/2006/relationships/hyperlink" Target="http://ivo.garant.ru/document/redirect/57509133/53" TargetMode="External"/><Relationship Id="rId57" Type="http://schemas.openxmlformats.org/officeDocument/2006/relationships/hyperlink" Target="http://ivo.garant.ru/document/redirect/72361022/122" TargetMode="External"/><Relationship Id="rId106" Type="http://schemas.openxmlformats.org/officeDocument/2006/relationships/hyperlink" Target="http://ivo.garant.ru/document/redirect/413371630/89" TargetMode="External"/><Relationship Id="rId127" Type="http://schemas.openxmlformats.org/officeDocument/2006/relationships/hyperlink" Target="http://ivo.garant.ru/document/redirect/411230291/1000" TargetMode="External"/><Relationship Id="rId10" Type="http://schemas.openxmlformats.org/officeDocument/2006/relationships/hyperlink" Target="http://ivo.garant.ru/document/redirect/400157766/2112" TargetMode="External"/><Relationship Id="rId31" Type="http://schemas.openxmlformats.org/officeDocument/2006/relationships/hyperlink" Target="http://ivo.garant.ru/document/redirect/12136354/0" TargetMode="External"/><Relationship Id="rId52" Type="http://schemas.openxmlformats.org/officeDocument/2006/relationships/hyperlink" Target="http://ivo.garant.ru/document/redirect/57424654/58" TargetMode="External"/><Relationship Id="rId73" Type="http://schemas.openxmlformats.org/officeDocument/2006/relationships/hyperlink" Target="http://ivo.garant.ru/document/redirect/72361022/125" TargetMode="External"/><Relationship Id="rId78" Type="http://schemas.openxmlformats.org/officeDocument/2006/relationships/hyperlink" Target="http://ivo.garant.ru/document/redirect/12164203/801" TargetMode="External"/><Relationship Id="rId94" Type="http://schemas.openxmlformats.org/officeDocument/2006/relationships/hyperlink" Target="http://ivo.garant.ru/document/redirect/76817846/518" TargetMode="External"/><Relationship Id="rId99" Type="http://schemas.openxmlformats.org/officeDocument/2006/relationships/hyperlink" Target="http://ivo.garant.ru/document/redirect/483407561/519" TargetMode="External"/><Relationship Id="rId101" Type="http://schemas.openxmlformats.org/officeDocument/2006/relationships/hyperlink" Target="http://ivo.garant.ru/document/redirect/413371630/88" TargetMode="External"/><Relationship Id="rId122" Type="http://schemas.openxmlformats.org/officeDocument/2006/relationships/hyperlink" Target="http://ivo.garant.ru/document/redirect/77706788/62" TargetMode="External"/><Relationship Id="rId143" Type="http://schemas.openxmlformats.org/officeDocument/2006/relationships/hyperlink" Target="http://ivo.garant.ru/document/redirect/55171442/220" TargetMode="External"/><Relationship Id="rId148" Type="http://schemas.openxmlformats.org/officeDocument/2006/relationships/hyperlink" Target="#anchor6017" TargetMode="External"/><Relationship Id="rId164" Type="http://schemas.openxmlformats.org/officeDocument/2006/relationships/hyperlink" Target="http://ivo.garant.ru/document/redirect/71290382/100" TargetMode="External"/><Relationship Id="rId169" Type="http://schemas.openxmlformats.org/officeDocument/2006/relationships/hyperlink" Target="http://ivo.garant.ru/document/redirect/409403843/100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vo.garant.ru/document/redirect/58097436/1" TargetMode="External"/><Relationship Id="rId26" Type="http://schemas.openxmlformats.org/officeDocument/2006/relationships/hyperlink" Target="http://ivo.garant.ru/document/redirect/10103000/0" TargetMode="External"/><Relationship Id="rId47" Type="http://schemas.openxmlformats.org/officeDocument/2006/relationships/hyperlink" Target="http://ivo.garant.ru/document/redirect/197416/1000" TargetMode="External"/><Relationship Id="rId68" Type="http://schemas.openxmlformats.org/officeDocument/2006/relationships/hyperlink" Target="http://ivo.garant.ru/document/redirect/77684213/5127" TargetMode="External"/><Relationship Id="rId89" Type="http://schemas.openxmlformats.org/officeDocument/2006/relationships/hyperlink" Target="http://ivo.garant.ru/document/redirect/483407561/517" TargetMode="External"/><Relationship Id="rId112" Type="http://schemas.openxmlformats.org/officeDocument/2006/relationships/hyperlink" Target="http://ivo.garant.ru/document/redirect/400157766/231" TargetMode="External"/><Relationship Id="rId133" Type="http://schemas.openxmlformats.org/officeDocument/2006/relationships/hyperlink" Target="http://ivo.garant.ru/document/redirect/400157766/236" TargetMode="External"/><Relationship Id="rId154" Type="http://schemas.openxmlformats.org/officeDocument/2006/relationships/hyperlink" Target="http://ivo.garant.ru/document/redirect/10103000/0" TargetMode="External"/><Relationship Id="rId175" Type="http://schemas.openxmlformats.org/officeDocument/2006/relationships/hyperlink" Target="http://ivo.garant.ru/document/redirect/58097436/9" TargetMode="External"/><Relationship Id="rId16" Type="http://schemas.openxmlformats.org/officeDocument/2006/relationships/hyperlink" Target="http://ivo.garant.ru/document/redirect/400157766/6020" TargetMode="External"/><Relationship Id="rId37" Type="http://schemas.openxmlformats.org/officeDocument/2006/relationships/hyperlink" Target="http://ivo.garant.ru/document/redirect/408754955/122" TargetMode="External"/><Relationship Id="rId58" Type="http://schemas.openxmlformats.org/officeDocument/2006/relationships/hyperlink" Target="http://ivo.garant.ru/document/redirect/72361022/122" TargetMode="External"/><Relationship Id="rId79" Type="http://schemas.openxmlformats.org/officeDocument/2006/relationships/hyperlink" Target="http://ivo.garant.ru/document/redirect/70271682/0" TargetMode="External"/><Relationship Id="rId102" Type="http://schemas.openxmlformats.org/officeDocument/2006/relationships/hyperlink" Target="http://ivo.garant.ru/document/redirect/483407561/520" TargetMode="External"/><Relationship Id="rId123" Type="http://schemas.openxmlformats.org/officeDocument/2006/relationships/hyperlink" Target="http://ivo.garant.ru/document/redirect/405669563/1000" TargetMode="External"/><Relationship Id="rId144" Type="http://schemas.openxmlformats.org/officeDocument/2006/relationships/hyperlink" Target="#anchor66" TargetMode="External"/><Relationship Id="rId90" Type="http://schemas.openxmlformats.org/officeDocument/2006/relationships/hyperlink" Target="http://ivo.garant.ru/document/redirect/12164203/8" TargetMode="External"/><Relationship Id="rId165" Type="http://schemas.openxmlformats.org/officeDocument/2006/relationships/hyperlink" Target="http://ivo.garant.ru/document/redirect/5430078/75" TargetMode="External"/><Relationship Id="rId27" Type="http://schemas.openxmlformats.org/officeDocument/2006/relationships/hyperlink" Target="http://ivo.garant.ru/document/redirect/58097436/3" TargetMode="External"/><Relationship Id="rId48" Type="http://schemas.openxmlformats.org/officeDocument/2006/relationships/hyperlink" Target="http://ivo.garant.ru/document/redirect/197416/2000" TargetMode="External"/><Relationship Id="rId69" Type="http://schemas.openxmlformats.org/officeDocument/2006/relationships/hyperlink" Target="#anchor517" TargetMode="External"/><Relationship Id="rId113" Type="http://schemas.openxmlformats.org/officeDocument/2006/relationships/hyperlink" Target="http://ivo.garant.ru/document/redirect/77706788/61" TargetMode="External"/><Relationship Id="rId134" Type="http://schemas.openxmlformats.org/officeDocument/2006/relationships/hyperlink" Target="http://ivo.garant.ru/document/redirect/412423894/4" TargetMode="External"/><Relationship Id="rId80" Type="http://schemas.openxmlformats.org/officeDocument/2006/relationships/hyperlink" Target="http://ivo.garant.ru/document/redirect/413371630/802" TargetMode="External"/><Relationship Id="rId155" Type="http://schemas.openxmlformats.org/officeDocument/2006/relationships/hyperlink" Target="http://ivo.garant.ru/document/redirect/408754955/143" TargetMode="External"/><Relationship Id="rId176" Type="http://schemas.openxmlformats.org/officeDocument/2006/relationships/header" Target="header1.xml"/><Relationship Id="rId17" Type="http://schemas.openxmlformats.org/officeDocument/2006/relationships/hyperlink" Target="http://ivo.garant.ru/document/redirect/77706788/217" TargetMode="External"/><Relationship Id="rId38" Type="http://schemas.openxmlformats.org/officeDocument/2006/relationships/hyperlink" Target="http://ivo.garant.ru/document/redirect/76829913/541" TargetMode="External"/><Relationship Id="rId59" Type="http://schemas.openxmlformats.org/officeDocument/2006/relationships/hyperlink" Target="http://ivo.garant.ru/document/redirect/72361022/123" TargetMode="External"/><Relationship Id="rId103" Type="http://schemas.openxmlformats.org/officeDocument/2006/relationships/hyperlink" Target="http://ivo.garant.ru/document/redirect/12164203/8" TargetMode="External"/><Relationship Id="rId124" Type="http://schemas.openxmlformats.org/officeDocument/2006/relationships/hyperlink" Target="http://ivo.garant.ru/document/redirect/55172502/1000" TargetMode="External"/><Relationship Id="rId70" Type="http://schemas.openxmlformats.org/officeDocument/2006/relationships/hyperlink" Target="http://ivo.garant.ru/document/redirect/408754955/124" TargetMode="External"/><Relationship Id="rId91" Type="http://schemas.openxmlformats.org/officeDocument/2006/relationships/hyperlink" Target="http://ivo.garant.ru/document/redirect/70271682/0" TargetMode="External"/><Relationship Id="rId145" Type="http://schemas.openxmlformats.org/officeDocument/2006/relationships/hyperlink" Target="#anchor67" TargetMode="External"/><Relationship Id="rId166" Type="http://schemas.openxmlformats.org/officeDocument/2006/relationships/hyperlink" Target="http://ivo.garant.ru/document/redirect/196407/1000" TargetMode="Externa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9431</Words>
  <Characters>53763</Characters>
  <Application>Microsoft Office Word</Application>
  <DocSecurity>0</DocSecurity>
  <Lines>448</Lines>
  <Paragraphs>126</Paragraphs>
  <ScaleCrop>false</ScaleCrop>
  <Company/>
  <LinksUpToDate>false</LinksUpToDate>
  <CharactersWithSpaces>63068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Тарасов Вячеслав Влвдимирович</cp:lastModifiedBy>
  <cp:revision>2</cp:revision>
  <dcterms:created xsi:type="dcterms:W3CDTF">2026-01-21T14:46:00Z</dcterms:created>
  <dcterms:modified xsi:type="dcterms:W3CDTF">2026-01-21T14:46:00Z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